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1ECD" w14:textId="77777777" w:rsidR="003A3548" w:rsidRPr="00AE2675" w:rsidRDefault="003A3548">
      <w:pPr>
        <w:rPr>
          <w:rFonts w:hAnsi="Century"/>
          <w:snapToGrid w:val="0"/>
          <w:sz w:val="22"/>
          <w:szCs w:val="22"/>
        </w:rPr>
      </w:pPr>
      <w:r w:rsidRPr="00AE2675">
        <w:rPr>
          <w:rFonts w:hAnsi="Century" w:hint="eastAsia"/>
          <w:snapToGrid w:val="0"/>
          <w:sz w:val="22"/>
          <w:szCs w:val="22"/>
        </w:rPr>
        <w:t>様式第</w:t>
      </w:r>
      <w:r w:rsidR="005503DD" w:rsidRPr="00AE2675">
        <w:rPr>
          <w:rFonts w:hAnsi="Century" w:hint="eastAsia"/>
          <w:snapToGrid w:val="0"/>
          <w:sz w:val="22"/>
          <w:szCs w:val="22"/>
        </w:rPr>
        <w:t>４</w:t>
      </w:r>
      <w:r w:rsidRPr="00AE2675">
        <w:rPr>
          <w:rFonts w:hAnsi="Century" w:hint="eastAsia"/>
          <w:snapToGrid w:val="0"/>
          <w:sz w:val="22"/>
          <w:szCs w:val="22"/>
        </w:rPr>
        <w:t>号</w:t>
      </w:r>
      <w:r w:rsidR="005503DD" w:rsidRPr="00AE2675">
        <w:rPr>
          <w:rFonts w:hAnsi="Century" w:hint="eastAsia"/>
          <w:snapToGrid w:val="0"/>
          <w:sz w:val="22"/>
          <w:szCs w:val="22"/>
        </w:rPr>
        <w:t>（</w:t>
      </w:r>
      <w:r w:rsidRPr="00AE2675">
        <w:rPr>
          <w:rFonts w:hAnsi="Century" w:hint="eastAsia"/>
          <w:snapToGrid w:val="0"/>
          <w:sz w:val="22"/>
          <w:szCs w:val="22"/>
        </w:rPr>
        <w:t>第</w:t>
      </w:r>
      <w:r w:rsidRPr="00AE2675">
        <w:rPr>
          <w:rFonts w:hAnsi="Century"/>
          <w:snapToGrid w:val="0"/>
          <w:sz w:val="22"/>
          <w:szCs w:val="22"/>
        </w:rPr>
        <w:t>12</w:t>
      </w:r>
      <w:r w:rsidRPr="00AE2675">
        <w:rPr>
          <w:rFonts w:hAnsi="Century" w:hint="eastAsia"/>
          <w:snapToGrid w:val="0"/>
          <w:sz w:val="22"/>
          <w:szCs w:val="22"/>
        </w:rPr>
        <w:t>条関係</w:t>
      </w:r>
      <w:r w:rsidR="005503DD" w:rsidRPr="00AE2675">
        <w:rPr>
          <w:rFonts w:hAnsi="Century" w:hint="eastAsia"/>
          <w:snapToGrid w:val="0"/>
          <w:sz w:val="22"/>
          <w:szCs w:val="22"/>
        </w:rPr>
        <w:t>）</w:t>
      </w:r>
    </w:p>
    <w:p w14:paraId="524573BE" w14:textId="77777777" w:rsidR="003A3548" w:rsidRDefault="003A3548">
      <w:pPr>
        <w:rPr>
          <w:rFonts w:hAnsi="ＭＳ 明朝"/>
          <w:snapToGrid w:val="0"/>
          <w:sz w:val="22"/>
          <w:szCs w:val="22"/>
        </w:rPr>
      </w:pPr>
    </w:p>
    <w:p w14:paraId="4D760E9F" w14:textId="77777777" w:rsidR="003A3548" w:rsidRDefault="003A3548">
      <w:pPr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中山道守山宿街なみ景観づくり修景整備実績報告書</w:t>
      </w:r>
    </w:p>
    <w:p w14:paraId="451BD85B" w14:textId="77777777" w:rsidR="003A3548" w:rsidRDefault="003A3548">
      <w:pPr>
        <w:rPr>
          <w:rFonts w:hAnsi="ＭＳ 明朝"/>
          <w:snapToGrid w:val="0"/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18"/>
        <w:gridCol w:w="2019"/>
        <w:gridCol w:w="2698"/>
        <w:gridCol w:w="630"/>
        <w:gridCol w:w="840"/>
        <w:gridCol w:w="2636"/>
      </w:tblGrid>
      <w:tr w:rsidR="003A3548" w14:paraId="620925C6" w14:textId="77777777" w:rsidTr="005503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F8CB" w14:textId="77777777" w:rsidR="003A3548" w:rsidRDefault="005503DD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１</w:t>
            </w:r>
            <w:r w:rsidR="003A3548">
              <w:rPr>
                <w:rFonts w:hAnsi="ＭＳ 明朝" w:hint="eastAsia"/>
                <w:snapToGrid w:val="0"/>
                <w:sz w:val="22"/>
                <w:szCs w:val="22"/>
              </w:rPr>
              <w:t xml:space="preserve">　事業名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6680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A3548" w14:paraId="7EEC2D11" w14:textId="77777777" w:rsidTr="005503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FEA4" w14:textId="77777777" w:rsidR="003A3548" w:rsidRDefault="005503DD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２</w:t>
            </w:r>
            <w:r w:rsidR="003A3548">
              <w:rPr>
                <w:rFonts w:hAnsi="ＭＳ 明朝" w:hint="eastAsia"/>
                <w:snapToGrid w:val="0"/>
                <w:sz w:val="22"/>
                <w:szCs w:val="22"/>
              </w:rPr>
              <w:t xml:space="preserve">　事業の目的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87A9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A3548" w14:paraId="1AC5666F" w14:textId="77777777" w:rsidTr="005503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DABD" w14:textId="77777777" w:rsidR="003A3548" w:rsidRDefault="005503DD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３</w:t>
            </w:r>
            <w:r w:rsidR="003A3548">
              <w:rPr>
                <w:rFonts w:hAnsi="ＭＳ 明朝" w:hint="eastAsia"/>
                <w:snapToGrid w:val="0"/>
                <w:sz w:val="22"/>
                <w:szCs w:val="22"/>
              </w:rPr>
              <w:t xml:space="preserve">　事業実施場所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5E59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A3548" w14:paraId="694E4675" w14:textId="77777777" w:rsidTr="005503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6B98" w14:textId="77777777" w:rsidR="003A3548" w:rsidRDefault="005503DD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４</w:t>
            </w:r>
            <w:r w:rsidR="003A3548">
              <w:rPr>
                <w:rFonts w:hAnsi="ＭＳ 明朝" w:hint="eastAsia"/>
                <w:snapToGrid w:val="0"/>
                <w:sz w:val="22"/>
                <w:szCs w:val="22"/>
              </w:rPr>
              <w:t xml:space="preserve">　事業実施者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3B2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A3548" w14:paraId="488F1422" w14:textId="77777777" w:rsidTr="005503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1EBB0" w14:textId="77777777" w:rsidR="003A3548" w:rsidRDefault="005503DD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５</w:t>
            </w:r>
            <w:r w:rsidR="003A3548">
              <w:rPr>
                <w:rFonts w:hAnsi="ＭＳ 明朝" w:hint="eastAsia"/>
                <w:snapToGrid w:val="0"/>
                <w:sz w:val="22"/>
                <w:szCs w:val="22"/>
              </w:rPr>
              <w:t xml:space="preserve">　事業の仕様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C270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A3548" w14:paraId="07A6B097" w14:textId="77777777" w:rsidTr="005503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4733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4A1E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事業の種類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2B86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pacing w:val="105"/>
                <w:sz w:val="22"/>
                <w:szCs w:val="22"/>
              </w:rPr>
              <w:t>新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築・</w:t>
            </w:r>
            <w:r>
              <w:rPr>
                <w:rFonts w:hAnsi="ＭＳ 明朝" w:hint="eastAsia"/>
                <w:snapToGrid w:val="0"/>
                <w:spacing w:val="105"/>
                <w:sz w:val="22"/>
                <w:szCs w:val="22"/>
              </w:rPr>
              <w:t>増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築・</w:t>
            </w:r>
            <w:r>
              <w:rPr>
                <w:rFonts w:hAnsi="ＭＳ 明朝" w:hint="eastAsia"/>
                <w:snapToGrid w:val="0"/>
                <w:spacing w:val="105"/>
                <w:sz w:val="22"/>
                <w:szCs w:val="22"/>
              </w:rPr>
              <w:t>改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築・</w:t>
            </w:r>
            <w:r>
              <w:rPr>
                <w:rFonts w:hAnsi="ＭＳ 明朝" w:hint="eastAsia"/>
                <w:snapToGrid w:val="0"/>
                <w:spacing w:val="105"/>
                <w:sz w:val="22"/>
                <w:szCs w:val="22"/>
              </w:rPr>
              <w:t>改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修</w:t>
            </w:r>
          </w:p>
        </w:tc>
      </w:tr>
      <w:tr w:rsidR="003A3548" w14:paraId="6EB4642C" w14:textId="77777777" w:rsidTr="005503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3C8A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5001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pacing w:val="315"/>
                <w:sz w:val="22"/>
                <w:szCs w:val="22"/>
              </w:rPr>
              <w:t>用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途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FFB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住宅・店舗・住宅店舗併用・その他</w:t>
            </w:r>
            <w:r>
              <w:rPr>
                <w:rFonts w:hAnsi="ＭＳ 明朝"/>
                <w:snapToGrid w:val="0"/>
                <w:sz w:val="22"/>
                <w:szCs w:val="22"/>
              </w:rPr>
              <w:t>(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</w:t>
            </w:r>
            <w:r>
              <w:rPr>
                <w:rFonts w:hAnsi="ＭＳ 明朝"/>
                <w:snapToGrid w:val="0"/>
                <w:sz w:val="22"/>
                <w:szCs w:val="22"/>
              </w:rPr>
              <w:t>)</w:t>
            </w:r>
          </w:p>
        </w:tc>
      </w:tr>
      <w:tr w:rsidR="003A3548" w14:paraId="27571AF8" w14:textId="77777777" w:rsidTr="005503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CCB8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7581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pacing w:val="315"/>
                <w:sz w:val="22"/>
                <w:szCs w:val="22"/>
              </w:rPr>
              <w:t>構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造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945B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木造・非木造・その他</w:t>
            </w:r>
            <w:r>
              <w:rPr>
                <w:rFonts w:hAnsi="ＭＳ 明朝"/>
                <w:snapToGrid w:val="0"/>
                <w:sz w:val="22"/>
                <w:szCs w:val="22"/>
              </w:rPr>
              <w:t>(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hAnsi="ＭＳ 明朝"/>
                <w:snapToGrid w:val="0"/>
                <w:sz w:val="22"/>
                <w:szCs w:val="22"/>
              </w:rPr>
              <w:t>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2D44" w14:textId="77777777" w:rsidR="003A3548" w:rsidRDefault="003A3548">
            <w:pPr>
              <w:spacing w:line="360" w:lineRule="exact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主な仕上材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6B1C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屋根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01C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A3548" w14:paraId="316873C4" w14:textId="77777777" w:rsidTr="005503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69CB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7871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pacing w:val="315"/>
                <w:sz w:val="22"/>
                <w:szCs w:val="22"/>
              </w:rPr>
              <w:t>間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口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963D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807F" w14:textId="77777777" w:rsidR="003A3548" w:rsidRDefault="003A3548">
            <w:pPr>
              <w:spacing w:line="360" w:lineRule="exac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55EA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外壁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BA50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A3548" w14:paraId="198D5369" w14:textId="77777777" w:rsidTr="005503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04D7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6F63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pacing w:val="315"/>
                <w:sz w:val="22"/>
                <w:szCs w:val="22"/>
              </w:rPr>
              <w:t>高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さ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2D84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0DD" w14:textId="77777777" w:rsidR="003A3548" w:rsidRDefault="003A3548">
            <w:pPr>
              <w:spacing w:line="360" w:lineRule="exac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7C2A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工作物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3718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A3548" w14:paraId="2FEB897C" w14:textId="77777777" w:rsidTr="005503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A5C1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4C950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総事業費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C0A0" w14:textId="77777777" w:rsidR="003A3548" w:rsidRDefault="003A3548">
            <w:pPr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ADAB" w14:textId="77777777" w:rsidR="003A3548" w:rsidRDefault="003A3548">
            <w:pPr>
              <w:spacing w:line="360" w:lineRule="exact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主な色彩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470B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屋根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6D9A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A3548" w14:paraId="33417435" w14:textId="77777777" w:rsidTr="005503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1A08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A9C1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2CE7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補助対象経費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60F4" w14:textId="77777777" w:rsidR="003A3548" w:rsidRDefault="003A3548">
            <w:pPr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2B9B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D7A3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外壁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6BA6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A3548" w14:paraId="5179C270" w14:textId="77777777" w:rsidTr="005503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D1DE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2FD4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AD5C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補助対象外経費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7FD" w14:textId="77777777" w:rsidR="003A3548" w:rsidRDefault="003A3548">
            <w:pPr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0F63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00B5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その他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255A" w14:textId="77777777" w:rsidR="003A3548" w:rsidRDefault="003A354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A3548" w14:paraId="1316DB7E" w14:textId="77777777" w:rsidTr="005503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2D3C" w14:textId="77777777" w:rsidR="003A3548" w:rsidRDefault="005503DD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６</w:t>
            </w:r>
            <w:r w:rsidR="003A354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3A3548">
              <w:rPr>
                <w:rFonts w:hAnsi="ＭＳ 明朝" w:hint="eastAsia"/>
                <w:snapToGrid w:val="0"/>
                <w:spacing w:val="630"/>
                <w:sz w:val="22"/>
                <w:szCs w:val="22"/>
              </w:rPr>
              <w:t>工</w:t>
            </w:r>
            <w:r w:rsidR="003A3548">
              <w:rPr>
                <w:rFonts w:hAnsi="ＭＳ 明朝" w:hint="eastAsia"/>
                <w:snapToGrid w:val="0"/>
                <w:sz w:val="22"/>
                <w:szCs w:val="22"/>
              </w:rPr>
              <w:t>期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3BDF" w14:textId="77777777" w:rsidR="003A3548" w:rsidRDefault="001048A8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着手　令和　年　月　</w:t>
            </w:r>
            <w:r w:rsidR="003A3548">
              <w:rPr>
                <w:rFonts w:hAnsi="ＭＳ 明朝" w:hint="eastAsia"/>
                <w:snapToGrid w:val="0"/>
                <w:sz w:val="22"/>
                <w:szCs w:val="22"/>
              </w:rPr>
              <w:t xml:space="preserve">日から完了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令和　年　月　</w:t>
            </w:r>
            <w:r w:rsidR="003A3548">
              <w:rPr>
                <w:rFonts w:hAnsi="ＭＳ 明朝" w:hint="eastAsia"/>
                <w:snapToGrid w:val="0"/>
                <w:sz w:val="22"/>
                <w:szCs w:val="22"/>
              </w:rPr>
              <w:t>日まで</w:t>
            </w:r>
          </w:p>
        </w:tc>
      </w:tr>
    </w:tbl>
    <w:p w14:paraId="6EEF1F74" w14:textId="77777777" w:rsidR="003A3548" w:rsidRDefault="003A3548">
      <w:pPr>
        <w:rPr>
          <w:rFonts w:hAnsi="ＭＳ 明朝"/>
          <w:snapToGrid w:val="0"/>
          <w:sz w:val="22"/>
          <w:szCs w:val="22"/>
        </w:rPr>
      </w:pPr>
    </w:p>
    <w:p w14:paraId="66968532" w14:textId="77777777" w:rsidR="003A3548" w:rsidRDefault="003A3548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中山道守山宿街なみ景観づくり修景整備事業について、上記の通り完了いたしましたので、報告します。</w:t>
      </w:r>
    </w:p>
    <w:p w14:paraId="3780CA46" w14:textId="77777777" w:rsidR="003A3548" w:rsidRDefault="003A3548">
      <w:pPr>
        <w:rPr>
          <w:rFonts w:hAnsi="ＭＳ 明朝"/>
          <w:snapToGrid w:val="0"/>
          <w:sz w:val="22"/>
          <w:szCs w:val="22"/>
        </w:rPr>
      </w:pPr>
    </w:p>
    <w:p w14:paraId="62DCA39D" w14:textId="77777777" w:rsidR="003A3548" w:rsidRDefault="003A3548">
      <w:pPr>
        <w:rPr>
          <w:rFonts w:hAnsi="ＭＳ 明朝"/>
          <w:snapToGrid w:val="0"/>
          <w:sz w:val="22"/>
          <w:szCs w:val="22"/>
        </w:rPr>
      </w:pPr>
    </w:p>
    <w:p w14:paraId="457DA31D" w14:textId="77777777" w:rsidR="003A3548" w:rsidRDefault="003A3548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設計および管理者　住所</w:t>
      </w:r>
    </w:p>
    <w:p w14:paraId="7FE76AA5" w14:textId="77777777" w:rsidR="003A3548" w:rsidRDefault="003A3548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　　　　　　　事務所名</w:t>
      </w:r>
    </w:p>
    <w:p w14:paraId="6BF33759" w14:textId="77777777" w:rsidR="003A3548" w:rsidRDefault="003A3548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　　　　　　　</w:t>
      </w:r>
      <w:r w:rsidR="009E7104">
        <w:rPr>
          <w:rFonts w:hAnsi="ＭＳ 明朝" w:hint="eastAsia"/>
          <w:snapToGrid w:val="0"/>
          <w:sz w:val="22"/>
          <w:szCs w:val="22"/>
        </w:rPr>
        <w:t xml:space="preserve">代表者名　　　　　　　　　　</w:t>
      </w:r>
    </w:p>
    <w:p w14:paraId="6C9F3176" w14:textId="77777777" w:rsidR="003A3548" w:rsidRDefault="003A3548">
      <w:pPr>
        <w:rPr>
          <w:rFonts w:hAnsi="ＭＳ 明朝"/>
          <w:snapToGrid w:val="0"/>
          <w:sz w:val="22"/>
          <w:szCs w:val="22"/>
        </w:rPr>
      </w:pPr>
    </w:p>
    <w:p w14:paraId="32397DDE" w14:textId="77777777" w:rsidR="003A3548" w:rsidRDefault="003A3548">
      <w:pPr>
        <w:rPr>
          <w:rFonts w:hAnsi="ＭＳ 明朝"/>
          <w:snapToGrid w:val="0"/>
          <w:sz w:val="22"/>
          <w:szCs w:val="22"/>
        </w:rPr>
      </w:pPr>
    </w:p>
    <w:p w14:paraId="629E8D2E" w14:textId="77777777" w:rsidR="003A3548" w:rsidRDefault="003A3548">
      <w:pPr>
        <w:rPr>
          <w:rFonts w:hAnsi="ＭＳ 明朝"/>
          <w:snapToGrid w:val="0"/>
          <w:sz w:val="22"/>
          <w:szCs w:val="22"/>
        </w:rPr>
      </w:pPr>
    </w:p>
    <w:p w14:paraId="779B0E40" w14:textId="77777777" w:rsidR="003A3548" w:rsidRDefault="003A3548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工事施工業者　　　住所</w:t>
      </w:r>
    </w:p>
    <w:p w14:paraId="127EA6B6" w14:textId="77777777" w:rsidR="003A3548" w:rsidRDefault="003A3548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　　　　　　　事務所名</w:t>
      </w:r>
    </w:p>
    <w:p w14:paraId="1FCE5887" w14:textId="77777777" w:rsidR="003A3548" w:rsidRDefault="009E7104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　　　　　　　代表者名　　　　　　　　　　</w:t>
      </w:r>
    </w:p>
    <w:sectPr w:rsidR="003A3548" w:rsidSect="005503DD">
      <w:pgSz w:w="11906" w:h="16838" w:code="9"/>
      <w:pgMar w:top="1247" w:right="1134" w:bottom="1247" w:left="1247" w:header="284" w:footer="284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3781" w14:textId="77777777" w:rsidR="00E1205B" w:rsidRDefault="00E1205B" w:rsidP="00351081">
      <w:r>
        <w:separator/>
      </w:r>
    </w:p>
  </w:endnote>
  <w:endnote w:type="continuationSeparator" w:id="0">
    <w:p w14:paraId="70814CA0" w14:textId="77777777" w:rsidR="00E1205B" w:rsidRDefault="00E1205B" w:rsidP="0035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F4C4" w14:textId="77777777" w:rsidR="00E1205B" w:rsidRDefault="00E1205B" w:rsidP="00351081">
      <w:r>
        <w:separator/>
      </w:r>
    </w:p>
  </w:footnote>
  <w:footnote w:type="continuationSeparator" w:id="0">
    <w:p w14:paraId="54BE19B3" w14:textId="77777777" w:rsidR="00E1205B" w:rsidRDefault="00E1205B" w:rsidP="0035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7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548"/>
    <w:rsid w:val="001048A8"/>
    <w:rsid w:val="00120059"/>
    <w:rsid w:val="001E1CB9"/>
    <w:rsid w:val="00263488"/>
    <w:rsid w:val="00351081"/>
    <w:rsid w:val="00396495"/>
    <w:rsid w:val="003A3548"/>
    <w:rsid w:val="003A4FE8"/>
    <w:rsid w:val="00454BF0"/>
    <w:rsid w:val="00505449"/>
    <w:rsid w:val="005503DD"/>
    <w:rsid w:val="00594DE1"/>
    <w:rsid w:val="006E5D38"/>
    <w:rsid w:val="00767165"/>
    <w:rsid w:val="00791C36"/>
    <w:rsid w:val="008D4D0F"/>
    <w:rsid w:val="009E7104"/>
    <w:rsid w:val="00AE2675"/>
    <w:rsid w:val="00B15CAD"/>
    <w:rsid w:val="00B971D8"/>
    <w:rsid w:val="00E1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D1564"/>
  <w14:defaultImageDpi w14:val="0"/>
  <w15:docId w15:val="{CFF1C171-6273-4912-B1A5-E978DC8B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E710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9E71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明日香</dc:creator>
  <cp:keywords/>
  <dc:description/>
  <cp:lastModifiedBy>西岡 明日香</cp:lastModifiedBy>
  <cp:revision>2</cp:revision>
  <cp:lastPrinted>2021-05-26T02:05:00Z</cp:lastPrinted>
  <dcterms:created xsi:type="dcterms:W3CDTF">2023-06-06T06:35:00Z</dcterms:created>
  <dcterms:modified xsi:type="dcterms:W3CDTF">2023-06-06T06:35:00Z</dcterms:modified>
</cp:coreProperties>
</file>