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A40" w:rsidRPr="00312968" w:rsidRDefault="000653E9" w:rsidP="003E7A40">
      <w:bookmarkStart w:id="0" w:name="_GoBack"/>
      <w:bookmarkEnd w:id="0"/>
      <w:r w:rsidRPr="00312968">
        <w:rPr>
          <w:rFonts w:hint="eastAsia"/>
          <w:color w:val="000000"/>
        </w:rPr>
        <w:t>別記</w:t>
      </w:r>
      <w:r w:rsidR="00B604A5" w:rsidRPr="00312968">
        <w:rPr>
          <w:rFonts w:hint="eastAsia"/>
          <w:color w:val="000000"/>
        </w:rPr>
        <w:t>様式</w:t>
      </w:r>
      <w:r w:rsidR="003E7A40" w:rsidRPr="00312968">
        <w:rPr>
          <w:rFonts w:hint="eastAsia"/>
          <w:color w:val="000000"/>
        </w:rPr>
        <w:t>（第</w:t>
      </w:r>
      <w:r w:rsidR="00936643" w:rsidRPr="00312968">
        <w:rPr>
          <w:rFonts w:hint="eastAsia"/>
          <w:color w:val="000000"/>
        </w:rPr>
        <w:t>４</w:t>
      </w:r>
      <w:r w:rsidR="003E7A40" w:rsidRPr="00312968">
        <w:rPr>
          <w:rFonts w:hint="eastAsia"/>
          <w:color w:val="000000"/>
        </w:rPr>
        <w:t>条関係）</w:t>
      </w:r>
    </w:p>
    <w:p w:rsidR="00CA139A" w:rsidRPr="00312968" w:rsidRDefault="00DF2254" w:rsidP="00DF2254">
      <w:pPr>
        <w:jc w:val="center"/>
        <w:rPr>
          <w:rFonts w:hAnsi="Times New Roman"/>
          <w:kern w:val="0"/>
        </w:rPr>
      </w:pPr>
      <w:r w:rsidRPr="00164FF3">
        <w:rPr>
          <w:rFonts w:hint="eastAsia"/>
          <w:color w:val="000000"/>
          <w:szCs w:val="22"/>
        </w:rPr>
        <w:t>死者情報</w:t>
      </w:r>
      <w:r w:rsidR="000653E9" w:rsidRPr="00164FF3">
        <w:rPr>
          <w:rFonts w:hint="eastAsia"/>
          <w:color w:val="000000"/>
          <w:szCs w:val="22"/>
        </w:rPr>
        <w:t>の</w:t>
      </w:r>
      <w:r w:rsidRPr="00164FF3">
        <w:rPr>
          <w:rFonts w:hint="eastAsia"/>
          <w:color w:val="000000"/>
          <w:szCs w:val="22"/>
        </w:rPr>
        <w:t>公開請求書</w:t>
      </w:r>
    </w:p>
    <w:p w:rsidR="00CA139A" w:rsidRPr="00312968" w:rsidRDefault="00CA139A" w:rsidP="00CA139A">
      <w:pPr>
        <w:rPr>
          <w:rFonts w:hAnsi="Times New Roman"/>
          <w:kern w:val="0"/>
        </w:rPr>
      </w:pPr>
    </w:p>
    <w:p w:rsidR="00CA139A" w:rsidRPr="00312968" w:rsidRDefault="00CA139A" w:rsidP="00CA139A">
      <w:pPr>
        <w:jc w:val="right"/>
        <w:rPr>
          <w:rFonts w:hAnsi="Times New Roman"/>
          <w:kern w:val="0"/>
        </w:rPr>
      </w:pPr>
      <w:r w:rsidRPr="00164FF3">
        <w:rPr>
          <w:rFonts w:hAnsi="Times New Roman" w:hint="eastAsia"/>
          <w:color w:val="000000"/>
          <w:kern w:val="0"/>
        </w:rPr>
        <w:t>年　　月　　日</w:t>
      </w:r>
    </w:p>
    <w:p w:rsidR="00CA139A" w:rsidRPr="00312968" w:rsidRDefault="00CA139A" w:rsidP="00CA139A">
      <w:pPr>
        <w:rPr>
          <w:rFonts w:hAnsi="Times New Roman"/>
          <w:kern w:val="0"/>
        </w:rPr>
      </w:pPr>
    </w:p>
    <w:p w:rsidR="00CA139A" w:rsidRPr="00312968" w:rsidRDefault="00CA139A" w:rsidP="00CA139A">
      <w:pPr>
        <w:rPr>
          <w:rFonts w:hAnsi="Times New Roman"/>
          <w:kern w:val="0"/>
        </w:rPr>
      </w:pPr>
      <w:r w:rsidRPr="00164FF3">
        <w:rPr>
          <w:rFonts w:hAnsi="Times New Roman" w:hint="eastAsia"/>
          <w:color w:val="000000"/>
          <w:kern w:val="0"/>
        </w:rPr>
        <w:t>守山市長　あて</w:t>
      </w:r>
    </w:p>
    <w:p w:rsidR="00626B61" w:rsidRPr="00312968" w:rsidRDefault="00626B61" w:rsidP="00626B61">
      <w:pPr>
        <w:ind w:right="940"/>
        <w:jc w:val="left"/>
        <w:rPr>
          <w:rFonts w:hAnsi="Times New Roman"/>
          <w:kern w:val="0"/>
        </w:rPr>
      </w:pPr>
    </w:p>
    <w:p w:rsidR="00CA139A" w:rsidRPr="00312968" w:rsidRDefault="00CD2F9E" w:rsidP="00626B61">
      <w:pPr>
        <w:ind w:right="940" w:firstLineChars="1300" w:firstLine="3059"/>
        <w:jc w:val="left"/>
        <w:rPr>
          <w:rFonts w:hAnsi="Times New Roman"/>
          <w:kern w:val="0"/>
        </w:rPr>
      </w:pPr>
      <w:r w:rsidRPr="00164FF3">
        <w:rPr>
          <w:rFonts w:hAnsi="Times New Roman" w:hint="eastAsia"/>
          <w:color w:val="000000"/>
          <w:kern w:val="0"/>
        </w:rPr>
        <w:t>公開</w:t>
      </w:r>
      <w:r w:rsidR="00CA139A" w:rsidRPr="00164FF3">
        <w:rPr>
          <w:rFonts w:hAnsi="Times New Roman" w:hint="eastAsia"/>
          <w:color w:val="000000"/>
          <w:kern w:val="0"/>
        </w:rPr>
        <w:t xml:space="preserve">請求者　</w:t>
      </w:r>
    </w:p>
    <w:p w:rsidR="00CA139A" w:rsidRPr="00312968" w:rsidRDefault="00CA139A" w:rsidP="00626B61">
      <w:pPr>
        <w:ind w:right="940" w:firstLineChars="800" w:firstLine="3562"/>
        <w:jc w:val="left"/>
        <w:rPr>
          <w:rFonts w:hAnsi="Times New Roman"/>
          <w:kern w:val="0"/>
        </w:rPr>
      </w:pPr>
      <w:r w:rsidRPr="00164FF3">
        <w:rPr>
          <w:rFonts w:hAnsi="Times New Roman" w:hint="eastAsia"/>
          <w:color w:val="000000"/>
          <w:spacing w:val="105"/>
          <w:kern w:val="0"/>
        </w:rPr>
        <w:t>住</w:t>
      </w:r>
      <w:r w:rsidRPr="00164FF3">
        <w:rPr>
          <w:rFonts w:hAnsi="Times New Roman" w:hint="eastAsia"/>
          <w:color w:val="000000"/>
          <w:kern w:val="0"/>
        </w:rPr>
        <w:t xml:space="preserve">所または居所　　　　　　　　　</w:t>
      </w:r>
    </w:p>
    <w:p w:rsidR="00CA139A" w:rsidRPr="00312968" w:rsidRDefault="00CA139A" w:rsidP="00626B61">
      <w:pPr>
        <w:ind w:right="1780" w:firstLineChars="800" w:firstLine="3562"/>
        <w:jc w:val="left"/>
        <w:rPr>
          <w:rFonts w:hAnsi="Times New Roman"/>
          <w:kern w:val="0"/>
        </w:rPr>
      </w:pPr>
      <w:r w:rsidRPr="00164FF3">
        <w:rPr>
          <w:rFonts w:hAnsi="Times New Roman" w:hint="eastAsia"/>
          <w:color w:val="000000"/>
          <w:spacing w:val="105"/>
          <w:kern w:val="0"/>
        </w:rPr>
        <w:t>氏</w:t>
      </w:r>
      <w:r w:rsidRPr="00164FF3">
        <w:rPr>
          <w:rFonts w:hAnsi="Times New Roman" w:hint="eastAsia"/>
          <w:color w:val="000000"/>
          <w:kern w:val="0"/>
        </w:rPr>
        <w:t>名</w:t>
      </w:r>
    </w:p>
    <w:p w:rsidR="00CA139A" w:rsidRPr="00312968" w:rsidRDefault="00CA139A" w:rsidP="00626B61">
      <w:pPr>
        <w:ind w:right="468" w:firstLineChars="1500" w:firstLine="3529"/>
        <w:jc w:val="left"/>
        <w:rPr>
          <w:rFonts w:hAnsi="Times New Roman"/>
          <w:kern w:val="0"/>
        </w:rPr>
      </w:pPr>
      <w:r w:rsidRPr="00164FF3">
        <w:rPr>
          <w:rFonts w:hAnsi="Times New Roman" w:hint="eastAsia"/>
          <w:color w:val="000000"/>
          <w:kern w:val="0"/>
        </w:rPr>
        <w:t xml:space="preserve">電話番号　</w:t>
      </w:r>
    </w:p>
    <w:p w:rsidR="00CA139A" w:rsidRPr="00312968" w:rsidRDefault="00CA139A" w:rsidP="00CA139A">
      <w:pPr>
        <w:jc w:val="left"/>
        <w:rPr>
          <w:rFonts w:hAnsi="Times New Roman"/>
          <w:kern w:val="0"/>
        </w:rPr>
      </w:pPr>
    </w:p>
    <w:p w:rsidR="00CA139A" w:rsidRPr="00312968" w:rsidRDefault="00CA139A" w:rsidP="00CA139A">
      <w:pPr>
        <w:rPr>
          <w:rFonts w:hAnsi="Times New Roman"/>
          <w:kern w:val="0"/>
        </w:rPr>
      </w:pPr>
      <w:r w:rsidRPr="00164FF3">
        <w:rPr>
          <w:rFonts w:hAnsi="Times New Roman" w:hint="eastAsia"/>
          <w:color w:val="000000"/>
          <w:kern w:val="0"/>
        </w:rPr>
        <w:t xml:space="preserve">　</w:t>
      </w:r>
      <w:r w:rsidR="00936643" w:rsidRPr="00164FF3">
        <w:rPr>
          <w:rFonts w:hAnsi="Times New Roman" w:hint="eastAsia"/>
          <w:color w:val="000000"/>
          <w:kern w:val="0"/>
        </w:rPr>
        <w:t>守山市死者情報の公開に関する規則第４</w:t>
      </w:r>
      <w:r w:rsidR="00177D0F" w:rsidRPr="00164FF3">
        <w:rPr>
          <w:rFonts w:hAnsi="Times New Roman" w:hint="eastAsia"/>
          <w:color w:val="000000"/>
          <w:kern w:val="0"/>
        </w:rPr>
        <w:t>条</w:t>
      </w:r>
      <w:r w:rsidRPr="00164FF3">
        <w:rPr>
          <w:rFonts w:hAnsi="Times New Roman" w:hint="eastAsia"/>
          <w:color w:val="000000"/>
          <w:kern w:val="0"/>
        </w:rPr>
        <w:t>の規定により、次のとおり</w:t>
      </w:r>
      <w:r w:rsidR="00177D0F" w:rsidRPr="00164FF3">
        <w:rPr>
          <w:rFonts w:hAnsi="Times New Roman" w:hint="eastAsia"/>
          <w:color w:val="000000"/>
          <w:kern w:val="0"/>
        </w:rPr>
        <w:t>死者情報</w:t>
      </w:r>
      <w:r w:rsidRPr="00164FF3">
        <w:rPr>
          <w:rFonts w:hAnsi="Times New Roman" w:hint="eastAsia"/>
          <w:color w:val="000000"/>
          <w:kern w:val="0"/>
        </w:rPr>
        <w:t>の公開を請求します。</w:t>
      </w:r>
    </w:p>
    <w:p w:rsidR="00CA139A" w:rsidRPr="00312968" w:rsidRDefault="00CA139A" w:rsidP="00CA139A">
      <w:pPr>
        <w:rPr>
          <w:rFonts w:hAnsi="Times New Roman"/>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5"/>
        <w:gridCol w:w="7050"/>
      </w:tblGrid>
      <w:tr w:rsidR="00CA139A" w:rsidRPr="00164FF3" w:rsidTr="00626B61">
        <w:tblPrEx>
          <w:tblCellMar>
            <w:top w:w="0" w:type="dxa"/>
            <w:left w:w="0" w:type="dxa"/>
            <w:bottom w:w="0" w:type="dxa"/>
            <w:right w:w="0" w:type="dxa"/>
          </w:tblCellMar>
        </w:tblPrEx>
        <w:trPr>
          <w:trHeight w:val="572"/>
        </w:trPr>
        <w:tc>
          <w:tcPr>
            <w:tcW w:w="2115" w:type="dxa"/>
            <w:vAlign w:val="center"/>
          </w:tcPr>
          <w:p w:rsidR="00CA139A" w:rsidRPr="00164FF3" w:rsidRDefault="000653E9" w:rsidP="00CA139A">
            <w:pPr>
              <w:jc w:val="center"/>
              <w:rPr>
                <w:rFonts w:hAnsi="Times New Roman"/>
                <w:color w:val="000000"/>
                <w:kern w:val="0"/>
              </w:rPr>
            </w:pPr>
            <w:r w:rsidRPr="00164FF3">
              <w:rPr>
                <w:rFonts w:hAnsi="Times New Roman" w:hint="eastAsia"/>
                <w:color w:val="000000"/>
                <w:kern w:val="0"/>
              </w:rPr>
              <w:t>公開</w:t>
            </w:r>
            <w:r w:rsidR="00CA139A" w:rsidRPr="00164FF3">
              <w:rPr>
                <w:rFonts w:hAnsi="Times New Roman" w:hint="eastAsia"/>
                <w:color w:val="000000"/>
                <w:kern w:val="0"/>
              </w:rPr>
              <w:t>請求者区分</w:t>
            </w:r>
          </w:p>
        </w:tc>
        <w:tc>
          <w:tcPr>
            <w:tcW w:w="7050" w:type="dxa"/>
            <w:vAlign w:val="center"/>
          </w:tcPr>
          <w:p w:rsidR="00C9700F" w:rsidRPr="00312968" w:rsidRDefault="00CA139A" w:rsidP="00D8440D">
            <w:pPr>
              <w:rPr>
                <w:rFonts w:hAnsi="Times New Roman"/>
                <w:kern w:val="0"/>
              </w:rPr>
            </w:pPr>
            <w:r w:rsidRPr="00164FF3">
              <w:rPr>
                <w:rFonts w:hAnsi="Times New Roman" w:hint="eastAsia"/>
                <w:color w:val="000000"/>
                <w:kern w:val="0"/>
              </w:rPr>
              <w:t>□</w:t>
            </w:r>
            <w:r w:rsidR="00C9700F" w:rsidRPr="00164FF3">
              <w:rPr>
                <w:rFonts w:hAnsi="Times New Roman" w:hint="eastAsia"/>
                <w:color w:val="000000"/>
                <w:kern w:val="0"/>
              </w:rPr>
              <w:t>死者の死亡当時における当該死者の配偶者</w:t>
            </w:r>
          </w:p>
          <w:p w:rsidR="00C9700F" w:rsidRPr="00312968" w:rsidRDefault="00C9700F" w:rsidP="00C9700F">
            <w:pPr>
              <w:rPr>
                <w:rFonts w:hAnsi="Times New Roman"/>
                <w:kern w:val="0"/>
              </w:rPr>
            </w:pPr>
            <w:r w:rsidRPr="00164FF3">
              <w:rPr>
                <w:rFonts w:hAnsi="Times New Roman" w:hint="eastAsia"/>
                <w:color w:val="000000"/>
                <w:kern w:val="0"/>
              </w:rPr>
              <w:t>□死者の子または父母</w:t>
            </w:r>
          </w:p>
          <w:p w:rsidR="00C9700F" w:rsidRPr="00312968" w:rsidRDefault="00C9700F" w:rsidP="00C9700F">
            <w:pPr>
              <w:ind w:left="235" w:hangingChars="100" w:hanging="235"/>
              <w:rPr>
                <w:rFonts w:hAnsi="Times New Roman"/>
                <w:kern w:val="0"/>
              </w:rPr>
            </w:pPr>
            <w:r w:rsidRPr="00164FF3">
              <w:rPr>
                <w:rFonts w:hAnsi="Times New Roman" w:hint="eastAsia"/>
                <w:color w:val="000000"/>
                <w:kern w:val="0"/>
              </w:rPr>
              <w:t>□死者の２親等の血族また</w:t>
            </w:r>
            <w:r w:rsidR="00B87098" w:rsidRPr="00164FF3">
              <w:rPr>
                <w:rFonts w:hAnsi="Times New Roman" w:hint="eastAsia"/>
                <w:color w:val="000000"/>
                <w:kern w:val="0"/>
              </w:rPr>
              <w:t>は１親等の配偶者</w:t>
            </w:r>
            <w:r w:rsidRPr="00164FF3">
              <w:rPr>
                <w:rFonts w:hAnsi="Times New Roman" w:hint="eastAsia"/>
                <w:color w:val="000000"/>
                <w:kern w:val="0"/>
              </w:rPr>
              <w:t>である者（上記の２項目に該当者がいない場合）</w:t>
            </w:r>
          </w:p>
          <w:p w:rsidR="00626B61" w:rsidRPr="00312968" w:rsidRDefault="00C9700F" w:rsidP="00C9700F">
            <w:pPr>
              <w:ind w:left="235" w:hangingChars="100" w:hanging="235"/>
              <w:rPr>
                <w:rFonts w:hAnsi="Times New Roman"/>
                <w:kern w:val="0"/>
              </w:rPr>
            </w:pPr>
            <w:r w:rsidRPr="00164FF3">
              <w:rPr>
                <w:rFonts w:hAnsi="Times New Roman" w:hint="eastAsia"/>
                <w:color w:val="000000"/>
                <w:kern w:val="0"/>
              </w:rPr>
              <w:t>□その他死者との</w:t>
            </w:r>
            <w:r w:rsidR="00626B61" w:rsidRPr="00164FF3">
              <w:rPr>
                <w:rFonts w:hAnsi="Times New Roman" w:hint="eastAsia"/>
                <w:color w:val="000000"/>
                <w:kern w:val="0"/>
              </w:rPr>
              <w:t>特別な</w:t>
            </w:r>
            <w:r w:rsidRPr="00164FF3">
              <w:rPr>
                <w:rFonts w:hAnsi="Times New Roman" w:hint="eastAsia"/>
                <w:color w:val="000000"/>
                <w:kern w:val="0"/>
              </w:rPr>
              <w:t>関係がある者</w:t>
            </w:r>
          </w:p>
          <w:p w:rsidR="00C9700F" w:rsidRPr="00312968" w:rsidRDefault="00C9700F" w:rsidP="00626B61">
            <w:pPr>
              <w:ind w:firstLineChars="100" w:firstLine="235"/>
              <w:rPr>
                <w:rFonts w:hAnsi="Times New Roman"/>
                <w:kern w:val="0"/>
              </w:rPr>
            </w:pPr>
            <w:r w:rsidRPr="00164FF3">
              <w:rPr>
                <w:rFonts w:hAnsi="Times New Roman" w:hint="eastAsia"/>
                <w:color w:val="000000"/>
                <w:kern w:val="0"/>
              </w:rPr>
              <w:t>（</w:t>
            </w:r>
            <w:r w:rsidR="00626B61" w:rsidRPr="00164FF3">
              <w:rPr>
                <w:rFonts w:hAnsi="Times New Roman" w:hint="eastAsia"/>
                <w:color w:val="000000"/>
                <w:kern w:val="0"/>
              </w:rPr>
              <w:t xml:space="preserve">　　　　　　　　　　　　　</w:t>
            </w:r>
            <w:r w:rsidRPr="00164FF3">
              <w:rPr>
                <w:rFonts w:hAnsi="Times New Roman" w:hint="eastAsia"/>
                <w:color w:val="000000"/>
                <w:kern w:val="0"/>
              </w:rPr>
              <w:t xml:space="preserve">　　　　　　　　　　　</w:t>
            </w:r>
            <w:r w:rsidR="00626B61" w:rsidRPr="00164FF3">
              <w:rPr>
                <w:rFonts w:hAnsi="Times New Roman" w:hint="eastAsia"/>
                <w:color w:val="000000"/>
                <w:kern w:val="0"/>
              </w:rPr>
              <w:t xml:space="preserve">　　</w:t>
            </w:r>
            <w:r w:rsidRPr="00164FF3">
              <w:rPr>
                <w:rFonts w:hAnsi="Times New Roman" w:hint="eastAsia"/>
                <w:color w:val="000000"/>
                <w:kern w:val="0"/>
              </w:rPr>
              <w:t xml:space="preserve">　）</w:t>
            </w:r>
          </w:p>
          <w:p w:rsidR="00CA139A" w:rsidRPr="00164FF3" w:rsidRDefault="00C9700F" w:rsidP="00C9700F">
            <w:pPr>
              <w:ind w:left="235" w:hangingChars="100" w:hanging="235"/>
              <w:rPr>
                <w:rFonts w:hAnsi="Times New Roman"/>
                <w:color w:val="000000"/>
                <w:kern w:val="0"/>
              </w:rPr>
            </w:pPr>
            <w:r w:rsidRPr="00164FF3">
              <w:rPr>
                <w:rFonts w:hAnsi="Times New Roman" w:hint="eastAsia"/>
                <w:color w:val="000000"/>
                <w:kern w:val="0"/>
              </w:rPr>
              <w:t>□上記項目に該当する</w:t>
            </w:r>
            <w:r w:rsidR="00CD2F9E" w:rsidRPr="00164FF3">
              <w:rPr>
                <w:rFonts w:hAnsi="Times New Roman" w:hint="eastAsia"/>
                <w:color w:val="000000"/>
                <w:kern w:val="0"/>
              </w:rPr>
              <w:t>公開</w:t>
            </w:r>
            <w:r w:rsidRPr="00164FF3">
              <w:rPr>
                <w:rFonts w:hAnsi="Times New Roman" w:hint="eastAsia"/>
                <w:color w:val="000000"/>
                <w:kern w:val="0"/>
              </w:rPr>
              <w:t xml:space="preserve">請求者の法定代理人　　　　　　　　　　　　　　　</w:t>
            </w:r>
          </w:p>
        </w:tc>
      </w:tr>
      <w:tr w:rsidR="00CA139A" w:rsidRPr="00164FF3" w:rsidTr="00626B61">
        <w:tblPrEx>
          <w:tblCellMar>
            <w:top w:w="0" w:type="dxa"/>
            <w:left w:w="0" w:type="dxa"/>
            <w:bottom w:w="0" w:type="dxa"/>
            <w:right w:w="0" w:type="dxa"/>
          </w:tblCellMar>
        </w:tblPrEx>
        <w:trPr>
          <w:trHeight w:val="1164"/>
        </w:trPr>
        <w:tc>
          <w:tcPr>
            <w:tcW w:w="2115" w:type="dxa"/>
            <w:vAlign w:val="center"/>
          </w:tcPr>
          <w:p w:rsidR="007804F0" w:rsidRPr="00312968" w:rsidRDefault="00CA139A" w:rsidP="00D8440D">
            <w:pPr>
              <w:jc w:val="center"/>
              <w:rPr>
                <w:rFonts w:hAnsi="Times New Roman"/>
                <w:kern w:val="0"/>
              </w:rPr>
            </w:pPr>
            <w:r w:rsidRPr="00164FF3">
              <w:rPr>
                <w:rFonts w:hAnsi="Times New Roman" w:hint="eastAsia"/>
                <w:color w:val="000000"/>
                <w:kern w:val="0"/>
              </w:rPr>
              <w:t>死者の</w:t>
            </w:r>
            <w:r w:rsidR="007804F0" w:rsidRPr="00164FF3">
              <w:rPr>
                <w:rFonts w:hAnsi="Times New Roman" w:hint="eastAsia"/>
                <w:color w:val="000000"/>
                <w:kern w:val="0"/>
              </w:rPr>
              <w:t>死亡時の</w:t>
            </w:r>
          </w:p>
          <w:p w:rsidR="007804F0" w:rsidRPr="00312968" w:rsidRDefault="00CA139A" w:rsidP="00D8440D">
            <w:pPr>
              <w:jc w:val="center"/>
              <w:rPr>
                <w:rFonts w:hAnsi="Times New Roman"/>
                <w:kern w:val="0"/>
              </w:rPr>
            </w:pPr>
            <w:r w:rsidRPr="00164FF3">
              <w:rPr>
                <w:rFonts w:hAnsi="Times New Roman" w:hint="eastAsia"/>
                <w:color w:val="000000"/>
                <w:kern w:val="0"/>
              </w:rPr>
              <w:t>住所</w:t>
            </w:r>
            <w:r w:rsidR="007804F0" w:rsidRPr="00164FF3">
              <w:rPr>
                <w:rFonts w:hAnsi="Times New Roman" w:hint="eastAsia"/>
                <w:color w:val="000000"/>
                <w:kern w:val="0"/>
              </w:rPr>
              <w:t>、</w:t>
            </w:r>
            <w:r w:rsidRPr="00164FF3">
              <w:rPr>
                <w:rFonts w:hAnsi="Times New Roman" w:hint="eastAsia"/>
                <w:color w:val="000000"/>
                <w:kern w:val="0"/>
              </w:rPr>
              <w:t>氏名</w:t>
            </w:r>
          </w:p>
          <w:p w:rsidR="00CA139A" w:rsidRPr="00164FF3" w:rsidRDefault="007804F0" w:rsidP="00D8440D">
            <w:pPr>
              <w:jc w:val="center"/>
              <w:rPr>
                <w:rFonts w:hAnsi="Times New Roman"/>
                <w:color w:val="000000"/>
                <w:kern w:val="0"/>
              </w:rPr>
            </w:pPr>
            <w:r w:rsidRPr="00164FF3">
              <w:rPr>
                <w:rFonts w:hAnsi="Times New Roman" w:hint="eastAsia"/>
                <w:color w:val="000000"/>
                <w:kern w:val="0"/>
              </w:rPr>
              <w:t>および生年月日</w:t>
            </w:r>
          </w:p>
        </w:tc>
        <w:tc>
          <w:tcPr>
            <w:tcW w:w="7050" w:type="dxa"/>
            <w:vAlign w:val="center"/>
          </w:tcPr>
          <w:p w:rsidR="00CA139A" w:rsidRPr="00312968" w:rsidRDefault="00CA139A" w:rsidP="00D8440D">
            <w:pPr>
              <w:rPr>
                <w:rFonts w:hAnsi="Times New Roman"/>
                <w:kern w:val="0"/>
              </w:rPr>
            </w:pPr>
            <w:r w:rsidRPr="00164FF3">
              <w:rPr>
                <w:rFonts w:hAnsi="Times New Roman" w:hint="eastAsia"/>
                <w:color w:val="000000"/>
                <w:kern w:val="0"/>
              </w:rPr>
              <w:t>住所</w:t>
            </w:r>
          </w:p>
          <w:p w:rsidR="00CA139A" w:rsidRPr="00312968" w:rsidRDefault="00CA139A" w:rsidP="00D8440D">
            <w:pPr>
              <w:rPr>
                <w:rFonts w:hAnsi="Times New Roman"/>
                <w:kern w:val="0"/>
              </w:rPr>
            </w:pPr>
            <w:r w:rsidRPr="00164FF3">
              <w:rPr>
                <w:rFonts w:hAnsi="Times New Roman" w:hint="eastAsia"/>
                <w:color w:val="000000"/>
                <w:kern w:val="0"/>
              </w:rPr>
              <w:t>氏名</w:t>
            </w:r>
          </w:p>
          <w:p w:rsidR="00626B61" w:rsidRPr="00164FF3" w:rsidRDefault="00626B61" w:rsidP="00D8440D">
            <w:pPr>
              <w:rPr>
                <w:rFonts w:hAnsi="Times New Roman"/>
                <w:color w:val="000000"/>
                <w:kern w:val="0"/>
              </w:rPr>
            </w:pPr>
            <w:r w:rsidRPr="00164FF3">
              <w:rPr>
                <w:rFonts w:hAnsi="Times New Roman" w:hint="eastAsia"/>
                <w:color w:val="000000"/>
                <w:kern w:val="0"/>
              </w:rPr>
              <w:t>生年月日</w:t>
            </w:r>
          </w:p>
        </w:tc>
      </w:tr>
      <w:tr w:rsidR="00CA139A" w:rsidRPr="00164FF3" w:rsidTr="00626B61">
        <w:tblPrEx>
          <w:tblCellMar>
            <w:top w:w="0" w:type="dxa"/>
            <w:left w:w="0" w:type="dxa"/>
            <w:bottom w:w="0" w:type="dxa"/>
            <w:right w:w="0" w:type="dxa"/>
          </w:tblCellMar>
        </w:tblPrEx>
        <w:trPr>
          <w:trHeight w:val="1191"/>
        </w:trPr>
        <w:tc>
          <w:tcPr>
            <w:tcW w:w="2115" w:type="dxa"/>
            <w:vAlign w:val="center"/>
          </w:tcPr>
          <w:p w:rsidR="00CA139A" w:rsidRPr="00164FF3" w:rsidRDefault="00CA139A" w:rsidP="000653E9">
            <w:pPr>
              <w:jc w:val="center"/>
              <w:rPr>
                <w:rFonts w:hAnsi="Times New Roman"/>
                <w:color w:val="000000"/>
                <w:kern w:val="0"/>
              </w:rPr>
            </w:pPr>
            <w:r w:rsidRPr="00164FF3">
              <w:rPr>
                <w:rFonts w:hAnsi="Times New Roman" w:hint="eastAsia"/>
                <w:color w:val="000000"/>
                <w:kern w:val="0"/>
              </w:rPr>
              <w:t>請求する</w:t>
            </w:r>
            <w:r w:rsidR="00626B61" w:rsidRPr="00164FF3">
              <w:rPr>
                <w:rFonts w:hAnsi="Times New Roman" w:hint="eastAsia"/>
                <w:color w:val="000000"/>
                <w:kern w:val="0"/>
              </w:rPr>
              <w:t>死者情報の</w:t>
            </w:r>
            <w:r w:rsidRPr="00164FF3">
              <w:rPr>
                <w:rFonts w:hAnsi="Times New Roman" w:hint="eastAsia"/>
                <w:color w:val="000000"/>
                <w:kern w:val="0"/>
              </w:rPr>
              <w:t>内容</w:t>
            </w:r>
          </w:p>
        </w:tc>
        <w:tc>
          <w:tcPr>
            <w:tcW w:w="7050" w:type="dxa"/>
            <w:vAlign w:val="center"/>
          </w:tcPr>
          <w:p w:rsidR="00CA139A" w:rsidRPr="00312968" w:rsidRDefault="00CA139A" w:rsidP="00D8440D">
            <w:pPr>
              <w:rPr>
                <w:rFonts w:hAnsi="Times New Roman"/>
                <w:kern w:val="0"/>
              </w:rPr>
            </w:pPr>
            <w:r w:rsidRPr="00312968">
              <w:rPr>
                <w:rFonts w:hAnsi="Times New Roman" w:hint="eastAsia"/>
                <w:kern w:val="0"/>
              </w:rPr>
              <w:t xml:space="preserve">　</w:t>
            </w:r>
          </w:p>
        </w:tc>
      </w:tr>
      <w:tr w:rsidR="00CA139A" w:rsidRPr="00164FF3" w:rsidTr="00626B61">
        <w:tblPrEx>
          <w:tblCellMar>
            <w:top w:w="0" w:type="dxa"/>
            <w:left w:w="0" w:type="dxa"/>
            <w:bottom w:w="0" w:type="dxa"/>
            <w:right w:w="0" w:type="dxa"/>
          </w:tblCellMar>
        </w:tblPrEx>
        <w:trPr>
          <w:trHeight w:val="597"/>
        </w:trPr>
        <w:tc>
          <w:tcPr>
            <w:tcW w:w="2115" w:type="dxa"/>
            <w:vAlign w:val="center"/>
          </w:tcPr>
          <w:p w:rsidR="00CA139A" w:rsidRPr="00164FF3" w:rsidRDefault="00CA139A" w:rsidP="00D8440D">
            <w:pPr>
              <w:jc w:val="center"/>
              <w:rPr>
                <w:rFonts w:hAnsi="Times New Roman"/>
                <w:color w:val="000000"/>
                <w:kern w:val="0"/>
              </w:rPr>
            </w:pPr>
            <w:r w:rsidRPr="00164FF3">
              <w:rPr>
                <w:rFonts w:hAnsi="Times New Roman" w:hint="eastAsia"/>
                <w:color w:val="000000"/>
                <w:kern w:val="0"/>
              </w:rPr>
              <w:t>公開の方法</w:t>
            </w:r>
          </w:p>
        </w:tc>
        <w:tc>
          <w:tcPr>
            <w:tcW w:w="7050" w:type="dxa"/>
            <w:vAlign w:val="center"/>
          </w:tcPr>
          <w:p w:rsidR="00CA139A" w:rsidRPr="00164FF3" w:rsidRDefault="00CA139A" w:rsidP="00D8440D">
            <w:pPr>
              <w:jc w:val="center"/>
              <w:rPr>
                <w:rFonts w:hAnsi="Times New Roman"/>
                <w:color w:val="000000"/>
                <w:kern w:val="0"/>
              </w:rPr>
            </w:pPr>
            <w:r w:rsidRPr="00164FF3">
              <w:rPr>
                <w:rFonts w:hAnsi="Times New Roman" w:hint="eastAsia"/>
                <w:color w:val="000000"/>
                <w:kern w:val="0"/>
              </w:rPr>
              <w:t>□閲覧　□視聴　　□写しの交付（□郵送）</w:t>
            </w:r>
          </w:p>
        </w:tc>
      </w:tr>
      <w:tr w:rsidR="00CA139A" w:rsidRPr="00164FF3" w:rsidTr="00177D0F">
        <w:tblPrEx>
          <w:tblCellMar>
            <w:top w:w="0" w:type="dxa"/>
            <w:left w:w="0" w:type="dxa"/>
            <w:bottom w:w="0" w:type="dxa"/>
            <w:right w:w="0" w:type="dxa"/>
          </w:tblCellMar>
        </w:tblPrEx>
        <w:trPr>
          <w:trHeight w:val="582"/>
        </w:trPr>
        <w:tc>
          <w:tcPr>
            <w:tcW w:w="2115" w:type="dxa"/>
            <w:vAlign w:val="center"/>
          </w:tcPr>
          <w:p w:rsidR="00CA139A" w:rsidRPr="00164FF3" w:rsidRDefault="00CA139A" w:rsidP="00D8440D">
            <w:pPr>
              <w:jc w:val="center"/>
              <w:rPr>
                <w:rFonts w:hAnsi="Times New Roman"/>
                <w:color w:val="000000"/>
                <w:kern w:val="0"/>
              </w:rPr>
            </w:pPr>
            <w:r w:rsidRPr="00164FF3">
              <w:rPr>
                <w:rFonts w:hAnsi="Times New Roman" w:hint="eastAsia"/>
                <w:color w:val="000000"/>
                <w:spacing w:val="210"/>
                <w:kern w:val="0"/>
              </w:rPr>
              <w:t>備</w:t>
            </w:r>
            <w:r w:rsidRPr="00164FF3">
              <w:rPr>
                <w:rFonts w:hAnsi="Times New Roman" w:hint="eastAsia"/>
                <w:color w:val="000000"/>
                <w:kern w:val="0"/>
              </w:rPr>
              <w:t>考</w:t>
            </w:r>
          </w:p>
        </w:tc>
        <w:tc>
          <w:tcPr>
            <w:tcW w:w="7050" w:type="dxa"/>
            <w:vAlign w:val="center"/>
          </w:tcPr>
          <w:p w:rsidR="00CA139A" w:rsidRPr="00312968" w:rsidRDefault="00CA139A" w:rsidP="00D8440D">
            <w:pPr>
              <w:rPr>
                <w:rFonts w:hAnsi="Times New Roman"/>
                <w:kern w:val="0"/>
              </w:rPr>
            </w:pPr>
            <w:r w:rsidRPr="00312968">
              <w:rPr>
                <w:rFonts w:hAnsi="Times New Roman" w:hint="eastAsia"/>
                <w:kern w:val="0"/>
              </w:rPr>
              <w:t xml:space="preserve">　</w:t>
            </w:r>
          </w:p>
        </w:tc>
      </w:tr>
    </w:tbl>
    <w:p w:rsidR="00CA139A" w:rsidRPr="00312968" w:rsidRDefault="00CA139A" w:rsidP="00CA139A">
      <w:pPr>
        <w:ind w:left="322" w:hanging="322"/>
        <w:rPr>
          <w:rFonts w:hAnsi="Times New Roman"/>
          <w:kern w:val="0"/>
        </w:rPr>
      </w:pPr>
    </w:p>
    <w:p w:rsidR="00CA139A" w:rsidRPr="00312968" w:rsidRDefault="00CA139A" w:rsidP="00626B61">
      <w:pPr>
        <w:ind w:left="470" w:hanging="470"/>
        <w:rPr>
          <w:rFonts w:hAnsi="Times New Roman"/>
          <w:kern w:val="0"/>
        </w:rPr>
      </w:pPr>
      <w:r w:rsidRPr="00164FF3">
        <w:rPr>
          <w:rFonts w:hAnsi="Times New Roman" w:hint="eastAsia"/>
          <w:color w:val="000000"/>
          <w:kern w:val="0"/>
        </w:rPr>
        <w:t>注</w:t>
      </w:r>
      <w:r w:rsidR="00626B61" w:rsidRPr="00164FF3">
        <w:rPr>
          <w:rFonts w:hAnsi="Times New Roman" w:hint="eastAsia"/>
          <w:color w:val="000000"/>
          <w:kern w:val="0"/>
        </w:rPr>
        <w:t>１　「請求する死者情報の内容</w:t>
      </w:r>
      <w:r w:rsidRPr="00164FF3">
        <w:rPr>
          <w:rFonts w:hAnsi="Times New Roman" w:hint="eastAsia"/>
          <w:color w:val="000000"/>
          <w:kern w:val="0"/>
        </w:rPr>
        <w:t>」欄は、公文書の名称または知りたいと思う事項の概要をできるだけ具体的に記入してください。</w:t>
      </w:r>
    </w:p>
    <w:p w:rsidR="00CA139A" w:rsidRPr="00312968" w:rsidRDefault="00CA139A" w:rsidP="00CA139A">
      <w:pPr>
        <w:ind w:left="322" w:hanging="322"/>
        <w:rPr>
          <w:rFonts w:hAnsi="Times New Roman"/>
          <w:kern w:val="0"/>
        </w:rPr>
      </w:pPr>
      <w:r w:rsidRPr="00164FF3">
        <w:rPr>
          <w:rFonts w:hAnsi="Times New Roman" w:hint="eastAsia"/>
          <w:color w:val="000000"/>
          <w:kern w:val="0"/>
        </w:rPr>
        <w:t xml:space="preserve">　</w:t>
      </w:r>
      <w:r w:rsidR="00626B61" w:rsidRPr="00164FF3">
        <w:rPr>
          <w:rFonts w:hAnsi="Times New Roman" w:hint="eastAsia"/>
          <w:color w:val="000000"/>
          <w:kern w:val="0"/>
        </w:rPr>
        <w:t>２　「公開の方法」欄は、該当する項目に☑を入れて</w:t>
      </w:r>
      <w:r w:rsidRPr="00164FF3">
        <w:rPr>
          <w:rFonts w:hAnsi="Times New Roman" w:hint="eastAsia"/>
          <w:color w:val="000000"/>
          <w:kern w:val="0"/>
        </w:rPr>
        <w:t>ください。</w:t>
      </w:r>
    </w:p>
    <w:p w:rsidR="00626B61" w:rsidRPr="00312968" w:rsidRDefault="00626B61" w:rsidP="00626B61">
      <w:pPr>
        <w:ind w:left="470" w:hanging="470"/>
        <w:rPr>
          <w:rFonts w:hAnsi="Times New Roman"/>
          <w:kern w:val="0"/>
        </w:rPr>
      </w:pPr>
      <w:r w:rsidRPr="00164FF3">
        <w:rPr>
          <w:rFonts w:hAnsi="Times New Roman" w:hint="eastAsia"/>
          <w:color w:val="000000"/>
          <w:kern w:val="0"/>
        </w:rPr>
        <w:t xml:space="preserve">　３　</w:t>
      </w:r>
      <w:r w:rsidR="000653E9" w:rsidRPr="00164FF3">
        <w:rPr>
          <w:rFonts w:hAnsi="Times New Roman" w:hint="eastAsia"/>
          <w:color w:val="000000"/>
          <w:kern w:val="0"/>
        </w:rPr>
        <w:t>死者情報を請求できることを</w:t>
      </w:r>
      <w:r w:rsidRPr="00164FF3">
        <w:rPr>
          <w:rFonts w:hAnsi="Times New Roman" w:hint="eastAsia"/>
          <w:color w:val="000000"/>
          <w:kern w:val="0"/>
        </w:rPr>
        <w:t>証明する書類を提出し、または提示いただきます。提示による確認の場合は、当該書類を受付時に複写させていただきます。</w:t>
      </w:r>
    </w:p>
    <w:p w:rsidR="004A0C28" w:rsidRPr="00312968" w:rsidRDefault="004A0C28" w:rsidP="0005344B">
      <w:pPr>
        <w:ind w:firstLineChars="100" w:firstLine="235"/>
        <w:jc w:val="center"/>
        <w:rPr>
          <w:rFonts w:hAnsi="Times New Roman"/>
          <w:kern w:val="0"/>
        </w:rPr>
      </w:pPr>
    </w:p>
    <w:p w:rsidR="00B604A5" w:rsidRPr="00312968" w:rsidRDefault="00B604A5" w:rsidP="0005344B">
      <w:pPr>
        <w:ind w:firstLineChars="100" w:firstLine="235"/>
        <w:jc w:val="center"/>
        <w:rPr>
          <w:rFonts w:hAnsi="Times New Roman"/>
          <w:kern w:val="0"/>
        </w:rPr>
      </w:pPr>
      <w:r w:rsidRPr="00164FF3">
        <w:rPr>
          <w:rFonts w:hAnsi="Times New Roman" w:hint="eastAsia"/>
          <w:color w:val="000000"/>
          <w:kern w:val="0"/>
        </w:rPr>
        <w:lastRenderedPageBreak/>
        <w:t>（裏面）</w:t>
      </w:r>
    </w:p>
    <w:p w:rsidR="00CA139A" w:rsidRPr="00312968" w:rsidRDefault="00626B61" w:rsidP="00626B61">
      <w:pPr>
        <w:ind w:firstLineChars="100" w:firstLine="235"/>
        <w:rPr>
          <w:rFonts w:hAnsi="Times New Roman"/>
          <w:kern w:val="0"/>
        </w:rPr>
      </w:pPr>
      <w:r w:rsidRPr="00164FF3">
        <w:rPr>
          <w:rFonts w:hAnsi="Times New Roman" w:hint="eastAsia"/>
          <w:color w:val="000000"/>
          <w:kern w:val="0"/>
        </w:rPr>
        <w:t>（職員確認欄）</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250"/>
      </w:tblGrid>
      <w:tr w:rsidR="00626B61" w:rsidRPr="00164FF3" w:rsidTr="00D8440D">
        <w:trPr>
          <w:trHeight w:val="1382"/>
        </w:trPr>
        <w:tc>
          <w:tcPr>
            <w:tcW w:w="1880" w:type="dxa"/>
            <w:vAlign w:val="center"/>
          </w:tcPr>
          <w:p w:rsidR="00626B61" w:rsidRPr="00164FF3" w:rsidRDefault="004A0C28" w:rsidP="00C23032">
            <w:pPr>
              <w:rPr>
                <w:color w:val="000000"/>
              </w:rPr>
            </w:pPr>
            <w:r w:rsidRPr="00164FF3">
              <w:rPr>
                <w:rFonts w:hint="eastAsia"/>
                <w:color w:val="000000"/>
              </w:rPr>
              <w:t>公開請求者本人の</w:t>
            </w:r>
            <w:r w:rsidR="00626B61" w:rsidRPr="00164FF3">
              <w:rPr>
                <w:rFonts w:hint="eastAsia"/>
                <w:color w:val="000000"/>
              </w:rPr>
              <w:t>確認</w:t>
            </w:r>
          </w:p>
        </w:tc>
        <w:tc>
          <w:tcPr>
            <w:tcW w:w="7285" w:type="dxa"/>
          </w:tcPr>
          <w:p w:rsidR="00626B61" w:rsidRPr="00312968" w:rsidRDefault="007804F0" w:rsidP="003E7A40">
            <w:r w:rsidRPr="00164FF3">
              <w:rPr>
                <w:rFonts w:hint="eastAsia"/>
                <w:color w:val="000000"/>
              </w:rPr>
              <w:t>□運転免許証</w:t>
            </w:r>
          </w:p>
          <w:p w:rsidR="007804F0" w:rsidRPr="00312968" w:rsidRDefault="007804F0" w:rsidP="003E7A40">
            <w:r w:rsidRPr="00164FF3">
              <w:rPr>
                <w:rFonts w:hint="eastAsia"/>
                <w:color w:val="000000"/>
              </w:rPr>
              <w:t>□</w:t>
            </w:r>
            <w:r w:rsidR="00D623F9" w:rsidRPr="00164FF3">
              <w:rPr>
                <w:rFonts w:hint="eastAsia"/>
                <w:color w:val="000000"/>
              </w:rPr>
              <w:t>健康保険の被保険者証</w:t>
            </w:r>
          </w:p>
          <w:p w:rsidR="007804F0" w:rsidRPr="00312968" w:rsidRDefault="007804F0" w:rsidP="003E7A40">
            <w:r w:rsidRPr="00164FF3">
              <w:rPr>
                <w:rFonts w:hint="eastAsia"/>
                <w:color w:val="000000"/>
              </w:rPr>
              <w:t>□</w:t>
            </w:r>
            <w:r w:rsidR="00D623F9" w:rsidRPr="00164FF3">
              <w:rPr>
                <w:rFonts w:hint="eastAsia"/>
                <w:color w:val="000000"/>
              </w:rPr>
              <w:t>個人番号カード</w:t>
            </w:r>
          </w:p>
          <w:p w:rsidR="007804F0" w:rsidRPr="00164FF3" w:rsidRDefault="007804F0" w:rsidP="003E7A40">
            <w:pPr>
              <w:rPr>
                <w:color w:val="000000"/>
              </w:rPr>
            </w:pPr>
            <w:r w:rsidRPr="00164FF3">
              <w:rPr>
                <w:rFonts w:hint="eastAsia"/>
                <w:color w:val="000000"/>
              </w:rPr>
              <w:t>□</w:t>
            </w:r>
            <w:r w:rsidR="00D623F9" w:rsidRPr="00164FF3">
              <w:rPr>
                <w:rFonts w:hint="eastAsia"/>
                <w:color w:val="000000"/>
              </w:rPr>
              <w:t>その他（　　　　　　　　　　　　　　　　　　　　　　　　）</w:t>
            </w:r>
          </w:p>
        </w:tc>
      </w:tr>
      <w:tr w:rsidR="007804F0" w:rsidRPr="00164FF3" w:rsidTr="00D8440D">
        <w:trPr>
          <w:trHeight w:val="1197"/>
        </w:trPr>
        <w:tc>
          <w:tcPr>
            <w:tcW w:w="1880" w:type="dxa"/>
            <w:vAlign w:val="center"/>
          </w:tcPr>
          <w:p w:rsidR="007804F0" w:rsidRPr="00164FF3" w:rsidRDefault="004A0C28" w:rsidP="00C23032">
            <w:pPr>
              <w:rPr>
                <w:color w:val="000000"/>
              </w:rPr>
            </w:pPr>
            <w:r w:rsidRPr="00164FF3">
              <w:rPr>
                <w:rFonts w:hint="eastAsia"/>
                <w:color w:val="000000"/>
              </w:rPr>
              <w:t>死者情報の公開を請求することができるか</w:t>
            </w:r>
            <w:r w:rsidR="007804F0" w:rsidRPr="00164FF3">
              <w:rPr>
                <w:rFonts w:hint="eastAsia"/>
                <w:color w:val="000000"/>
              </w:rPr>
              <w:t>の確認</w:t>
            </w:r>
          </w:p>
        </w:tc>
        <w:tc>
          <w:tcPr>
            <w:tcW w:w="7285" w:type="dxa"/>
          </w:tcPr>
          <w:p w:rsidR="007804F0" w:rsidRPr="00312968" w:rsidRDefault="00D623F9" w:rsidP="003E7A40">
            <w:r w:rsidRPr="00164FF3">
              <w:rPr>
                <w:rFonts w:hint="eastAsia"/>
                <w:color w:val="000000"/>
              </w:rPr>
              <w:t>□死者の除籍謄本</w:t>
            </w:r>
          </w:p>
          <w:p w:rsidR="00D623F9" w:rsidRPr="00312968" w:rsidRDefault="00D623F9" w:rsidP="003E7A40">
            <w:r w:rsidRPr="00164FF3">
              <w:rPr>
                <w:rFonts w:hint="eastAsia"/>
                <w:color w:val="000000"/>
              </w:rPr>
              <w:t>□</w:t>
            </w:r>
            <w:r w:rsidR="00D63575" w:rsidRPr="00164FF3">
              <w:rPr>
                <w:rFonts w:hint="eastAsia"/>
                <w:color w:val="000000"/>
              </w:rPr>
              <w:t>公開</w:t>
            </w:r>
            <w:r w:rsidRPr="00164FF3">
              <w:rPr>
                <w:rFonts w:hint="eastAsia"/>
                <w:color w:val="000000"/>
              </w:rPr>
              <w:t>請求者の戸籍謄本</w:t>
            </w:r>
          </w:p>
          <w:p w:rsidR="00D623F9" w:rsidRPr="00164FF3" w:rsidRDefault="00D623F9" w:rsidP="003E7A40">
            <w:pPr>
              <w:rPr>
                <w:color w:val="000000"/>
              </w:rPr>
            </w:pPr>
            <w:r w:rsidRPr="00164FF3">
              <w:rPr>
                <w:rFonts w:hint="eastAsia"/>
                <w:color w:val="000000"/>
              </w:rPr>
              <w:t>□死者および</w:t>
            </w:r>
            <w:r w:rsidR="004A0C28" w:rsidRPr="00164FF3">
              <w:rPr>
                <w:rFonts w:hint="eastAsia"/>
                <w:color w:val="000000"/>
              </w:rPr>
              <w:t>公開</w:t>
            </w:r>
            <w:r w:rsidRPr="00164FF3">
              <w:rPr>
                <w:rFonts w:hint="eastAsia"/>
                <w:color w:val="000000"/>
              </w:rPr>
              <w:t>請求者の住民票</w:t>
            </w:r>
          </w:p>
        </w:tc>
      </w:tr>
      <w:tr w:rsidR="00626B61" w:rsidRPr="00164FF3" w:rsidTr="00D8440D">
        <w:trPr>
          <w:trHeight w:val="1396"/>
        </w:trPr>
        <w:tc>
          <w:tcPr>
            <w:tcW w:w="1880" w:type="dxa"/>
            <w:vAlign w:val="center"/>
          </w:tcPr>
          <w:p w:rsidR="00626B61" w:rsidRPr="00312968" w:rsidRDefault="004A0C28" w:rsidP="00C23032">
            <w:r w:rsidRPr="00164FF3">
              <w:rPr>
                <w:rFonts w:hint="eastAsia"/>
                <w:color w:val="000000"/>
              </w:rPr>
              <w:t>公開</w:t>
            </w:r>
            <w:r w:rsidR="00D623F9" w:rsidRPr="00164FF3">
              <w:rPr>
                <w:rFonts w:hint="eastAsia"/>
                <w:color w:val="000000"/>
              </w:rPr>
              <w:t>請求者の</w:t>
            </w:r>
            <w:r w:rsidR="007804F0" w:rsidRPr="00164FF3">
              <w:rPr>
                <w:rFonts w:hint="eastAsia"/>
                <w:color w:val="000000"/>
              </w:rPr>
              <w:t>法定代理人であることの確認</w:t>
            </w:r>
          </w:p>
          <w:p w:rsidR="00D623F9" w:rsidRPr="00164FF3" w:rsidRDefault="00D623F9" w:rsidP="00C23032">
            <w:pPr>
              <w:rPr>
                <w:color w:val="000000"/>
              </w:rPr>
            </w:pPr>
            <w:r w:rsidRPr="00164FF3">
              <w:rPr>
                <w:rFonts w:hint="eastAsia"/>
                <w:color w:val="000000"/>
              </w:rPr>
              <w:t>※該当する場合のみ</w:t>
            </w:r>
          </w:p>
        </w:tc>
        <w:tc>
          <w:tcPr>
            <w:tcW w:w="7285" w:type="dxa"/>
          </w:tcPr>
          <w:p w:rsidR="00D623F9" w:rsidRPr="00312968" w:rsidRDefault="00D623F9" w:rsidP="003E7A40">
            <w:r w:rsidRPr="00164FF3">
              <w:rPr>
                <w:rFonts w:hint="eastAsia"/>
                <w:color w:val="000000"/>
              </w:rPr>
              <w:t>□戸籍証明書</w:t>
            </w:r>
          </w:p>
          <w:p w:rsidR="00D623F9" w:rsidRPr="00312968" w:rsidRDefault="00D623F9" w:rsidP="003E7A40">
            <w:r w:rsidRPr="00164FF3">
              <w:rPr>
                <w:rFonts w:hint="eastAsia"/>
                <w:color w:val="000000"/>
              </w:rPr>
              <w:t>□登記事項証明書</w:t>
            </w:r>
          </w:p>
          <w:p w:rsidR="00D623F9" w:rsidRPr="00164FF3" w:rsidRDefault="00D623F9" w:rsidP="003E7A40">
            <w:pPr>
              <w:rPr>
                <w:color w:val="000000"/>
              </w:rPr>
            </w:pPr>
            <w:r w:rsidRPr="00164FF3">
              <w:rPr>
                <w:rFonts w:hint="eastAsia"/>
                <w:color w:val="000000"/>
              </w:rPr>
              <w:t>□その他公開請求者の法定代理人であることを確認することができる書類（　　　　　　　　　　　　　　　　　　　　　　　　　）</w:t>
            </w:r>
          </w:p>
        </w:tc>
      </w:tr>
      <w:tr w:rsidR="00626B61" w:rsidRPr="00164FF3" w:rsidTr="00D8440D">
        <w:trPr>
          <w:trHeight w:val="756"/>
        </w:trPr>
        <w:tc>
          <w:tcPr>
            <w:tcW w:w="1880" w:type="dxa"/>
            <w:vAlign w:val="center"/>
          </w:tcPr>
          <w:p w:rsidR="00626B61" w:rsidRPr="00164FF3" w:rsidRDefault="007804F0" w:rsidP="00C23032">
            <w:pPr>
              <w:rPr>
                <w:color w:val="000000"/>
              </w:rPr>
            </w:pPr>
            <w:r w:rsidRPr="00164FF3">
              <w:rPr>
                <w:rFonts w:hint="eastAsia"/>
                <w:color w:val="000000"/>
              </w:rPr>
              <w:t>所管課</w:t>
            </w:r>
          </w:p>
        </w:tc>
        <w:tc>
          <w:tcPr>
            <w:tcW w:w="7285" w:type="dxa"/>
          </w:tcPr>
          <w:p w:rsidR="00626B61" w:rsidRPr="00312968" w:rsidRDefault="00626B61" w:rsidP="003E7A40"/>
        </w:tc>
      </w:tr>
      <w:tr w:rsidR="00C23032" w:rsidRPr="00164FF3" w:rsidTr="00D8440D">
        <w:trPr>
          <w:trHeight w:val="782"/>
        </w:trPr>
        <w:tc>
          <w:tcPr>
            <w:tcW w:w="1880" w:type="dxa"/>
            <w:vAlign w:val="center"/>
          </w:tcPr>
          <w:p w:rsidR="00C23032" w:rsidRPr="00164FF3" w:rsidRDefault="00C23032" w:rsidP="00C23032">
            <w:pPr>
              <w:rPr>
                <w:color w:val="000000"/>
              </w:rPr>
            </w:pPr>
            <w:r w:rsidRPr="00164FF3">
              <w:rPr>
                <w:rFonts w:hint="eastAsia"/>
                <w:color w:val="000000"/>
              </w:rPr>
              <w:t>受付者</w:t>
            </w:r>
          </w:p>
        </w:tc>
        <w:tc>
          <w:tcPr>
            <w:tcW w:w="7285" w:type="dxa"/>
          </w:tcPr>
          <w:p w:rsidR="00C23032" w:rsidRPr="00312968" w:rsidRDefault="00C23032" w:rsidP="003E7A40"/>
        </w:tc>
      </w:tr>
      <w:tr w:rsidR="00626B61" w:rsidRPr="00164FF3" w:rsidTr="00D8440D">
        <w:trPr>
          <w:trHeight w:val="1191"/>
        </w:trPr>
        <w:tc>
          <w:tcPr>
            <w:tcW w:w="1880" w:type="dxa"/>
            <w:vAlign w:val="center"/>
          </w:tcPr>
          <w:p w:rsidR="00626B61" w:rsidRPr="00164FF3" w:rsidRDefault="007804F0" w:rsidP="00C23032">
            <w:pPr>
              <w:rPr>
                <w:color w:val="000000"/>
              </w:rPr>
            </w:pPr>
            <w:r w:rsidRPr="00164FF3">
              <w:rPr>
                <w:rFonts w:hint="eastAsia"/>
                <w:color w:val="000000"/>
              </w:rPr>
              <w:t>備考</w:t>
            </w:r>
          </w:p>
        </w:tc>
        <w:tc>
          <w:tcPr>
            <w:tcW w:w="7285" w:type="dxa"/>
          </w:tcPr>
          <w:p w:rsidR="00626B61" w:rsidRPr="00312968" w:rsidRDefault="00626B61" w:rsidP="003E7A40"/>
        </w:tc>
      </w:tr>
    </w:tbl>
    <w:p w:rsidR="003E7A40" w:rsidRPr="00312968" w:rsidRDefault="003E7A40" w:rsidP="003E7A40"/>
    <w:p w:rsidR="003E7A40" w:rsidRPr="00312968" w:rsidRDefault="003E7A40" w:rsidP="003E7A40"/>
    <w:p w:rsidR="003E7A40" w:rsidRPr="00312968" w:rsidRDefault="003E7A40" w:rsidP="003E7A40"/>
    <w:p w:rsidR="003E7A40" w:rsidRPr="00312968" w:rsidRDefault="003E7A40" w:rsidP="003E7A40"/>
    <w:p w:rsidR="002377B0" w:rsidRPr="00312968" w:rsidRDefault="002377B0" w:rsidP="00936643">
      <w:pPr>
        <w:rPr>
          <w:sz w:val="21"/>
          <w:szCs w:val="24"/>
        </w:rPr>
      </w:pPr>
    </w:p>
    <w:sectPr w:rsidR="002377B0" w:rsidRPr="00312968" w:rsidSect="00434776">
      <w:pgSz w:w="11906" w:h="16838" w:code="9"/>
      <w:pgMar w:top="1247" w:right="1247" w:bottom="1134" w:left="1247" w:header="720" w:footer="340" w:gutter="0"/>
      <w:pgNumType w:start="1"/>
      <w:cols w:space="720"/>
      <w:noEndnote/>
      <w:docGrid w:type="linesAndChars" w:linePitch="4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B73" w:rsidRDefault="00E11B73">
      <w:r>
        <w:separator/>
      </w:r>
    </w:p>
  </w:endnote>
  <w:endnote w:type="continuationSeparator" w:id="0">
    <w:p w:rsidR="00E11B73" w:rsidRDefault="00E1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B73" w:rsidRDefault="00E11B73">
      <w:r>
        <w:separator/>
      </w:r>
    </w:p>
  </w:footnote>
  <w:footnote w:type="continuationSeparator" w:id="0">
    <w:p w:rsidR="00E11B73" w:rsidRDefault="00E11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E54"/>
    <w:multiLevelType w:val="hybridMultilevel"/>
    <w:tmpl w:val="5EB22AD0"/>
    <w:lvl w:ilvl="0" w:tplc="71982C72">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14ED76A4"/>
    <w:multiLevelType w:val="hybridMultilevel"/>
    <w:tmpl w:val="EBD611DE"/>
    <w:lvl w:ilvl="0" w:tplc="9260097A">
      <w:start w:val="1"/>
      <w:numFmt w:val="decimal"/>
      <w:lvlText w:val="(%1)"/>
      <w:lvlJc w:val="left"/>
      <w:pPr>
        <w:ind w:left="595" w:hanging="360"/>
      </w:pPr>
      <w:rPr>
        <w:rFonts w:cs="Times New Roman" w:hint="default"/>
      </w:rPr>
    </w:lvl>
    <w:lvl w:ilvl="1" w:tplc="04090017" w:tentative="1">
      <w:start w:val="1"/>
      <w:numFmt w:val="aiueoFullWidth"/>
      <w:lvlText w:val="(%2)"/>
      <w:lvlJc w:val="left"/>
      <w:pPr>
        <w:ind w:left="1075" w:hanging="420"/>
      </w:pPr>
      <w:rPr>
        <w:rFonts w:cs="Times New Roman"/>
      </w:rPr>
    </w:lvl>
    <w:lvl w:ilvl="2" w:tplc="04090011" w:tentative="1">
      <w:start w:val="1"/>
      <w:numFmt w:val="decimalEnclosedCircle"/>
      <w:lvlText w:val="%3"/>
      <w:lvlJc w:val="left"/>
      <w:pPr>
        <w:ind w:left="1495" w:hanging="420"/>
      </w:pPr>
      <w:rPr>
        <w:rFonts w:cs="Times New Roman"/>
      </w:rPr>
    </w:lvl>
    <w:lvl w:ilvl="3" w:tplc="0409000F" w:tentative="1">
      <w:start w:val="1"/>
      <w:numFmt w:val="decimal"/>
      <w:lvlText w:val="%4."/>
      <w:lvlJc w:val="left"/>
      <w:pPr>
        <w:ind w:left="1915" w:hanging="420"/>
      </w:pPr>
      <w:rPr>
        <w:rFonts w:cs="Times New Roman"/>
      </w:rPr>
    </w:lvl>
    <w:lvl w:ilvl="4" w:tplc="04090017" w:tentative="1">
      <w:start w:val="1"/>
      <w:numFmt w:val="aiueoFullWidth"/>
      <w:lvlText w:val="(%5)"/>
      <w:lvlJc w:val="left"/>
      <w:pPr>
        <w:ind w:left="2335" w:hanging="420"/>
      </w:pPr>
      <w:rPr>
        <w:rFonts w:cs="Times New Roman"/>
      </w:rPr>
    </w:lvl>
    <w:lvl w:ilvl="5" w:tplc="04090011" w:tentative="1">
      <w:start w:val="1"/>
      <w:numFmt w:val="decimalEnclosedCircle"/>
      <w:lvlText w:val="%6"/>
      <w:lvlJc w:val="left"/>
      <w:pPr>
        <w:ind w:left="2755" w:hanging="420"/>
      </w:pPr>
      <w:rPr>
        <w:rFonts w:cs="Times New Roman"/>
      </w:rPr>
    </w:lvl>
    <w:lvl w:ilvl="6" w:tplc="0409000F" w:tentative="1">
      <w:start w:val="1"/>
      <w:numFmt w:val="decimal"/>
      <w:lvlText w:val="%7."/>
      <w:lvlJc w:val="left"/>
      <w:pPr>
        <w:ind w:left="3175" w:hanging="420"/>
      </w:pPr>
      <w:rPr>
        <w:rFonts w:cs="Times New Roman"/>
      </w:rPr>
    </w:lvl>
    <w:lvl w:ilvl="7" w:tplc="04090017" w:tentative="1">
      <w:start w:val="1"/>
      <w:numFmt w:val="aiueoFullWidth"/>
      <w:lvlText w:val="(%8)"/>
      <w:lvlJc w:val="left"/>
      <w:pPr>
        <w:ind w:left="3595" w:hanging="420"/>
      </w:pPr>
      <w:rPr>
        <w:rFonts w:cs="Times New Roman"/>
      </w:rPr>
    </w:lvl>
    <w:lvl w:ilvl="8" w:tplc="04090011" w:tentative="1">
      <w:start w:val="1"/>
      <w:numFmt w:val="decimalEnclosedCircle"/>
      <w:lvlText w:val="%9"/>
      <w:lvlJc w:val="left"/>
      <w:pPr>
        <w:ind w:left="4015" w:hanging="420"/>
      </w:pPr>
      <w:rPr>
        <w:rFonts w:cs="Times New Roman"/>
      </w:rPr>
    </w:lvl>
  </w:abstractNum>
  <w:abstractNum w:abstractNumId="2" w15:restartNumberingAfterBreak="0">
    <w:nsid w:val="246C7BCF"/>
    <w:multiLevelType w:val="hybridMultilevel"/>
    <w:tmpl w:val="ED7C2D0C"/>
    <w:lvl w:ilvl="0" w:tplc="5908E06A">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291252A0"/>
    <w:multiLevelType w:val="hybridMultilevel"/>
    <w:tmpl w:val="43101E72"/>
    <w:lvl w:ilvl="0" w:tplc="4CF2524A">
      <w:start w:val="1"/>
      <w:numFmt w:val="decimal"/>
      <w:lvlText w:val="(%1)"/>
      <w:lvlJc w:val="left"/>
      <w:pPr>
        <w:ind w:left="595" w:hanging="360"/>
      </w:pPr>
      <w:rPr>
        <w:rFonts w:cs="Times New Roman"/>
      </w:rPr>
    </w:lvl>
    <w:lvl w:ilvl="1" w:tplc="04090017">
      <w:start w:val="1"/>
      <w:numFmt w:val="aiueoFullWidth"/>
      <w:lvlText w:val="(%2)"/>
      <w:lvlJc w:val="left"/>
      <w:pPr>
        <w:ind w:left="1075" w:hanging="420"/>
      </w:pPr>
      <w:rPr>
        <w:rFonts w:cs="Times New Roman"/>
      </w:rPr>
    </w:lvl>
    <w:lvl w:ilvl="2" w:tplc="04090011">
      <w:start w:val="1"/>
      <w:numFmt w:val="decimalEnclosedCircle"/>
      <w:lvlText w:val="%3"/>
      <w:lvlJc w:val="left"/>
      <w:pPr>
        <w:ind w:left="1495" w:hanging="420"/>
      </w:pPr>
      <w:rPr>
        <w:rFonts w:cs="Times New Roman"/>
      </w:rPr>
    </w:lvl>
    <w:lvl w:ilvl="3" w:tplc="0409000F">
      <w:start w:val="1"/>
      <w:numFmt w:val="decimal"/>
      <w:lvlText w:val="%4."/>
      <w:lvlJc w:val="left"/>
      <w:pPr>
        <w:ind w:left="1915" w:hanging="420"/>
      </w:pPr>
      <w:rPr>
        <w:rFonts w:cs="Times New Roman"/>
      </w:rPr>
    </w:lvl>
    <w:lvl w:ilvl="4" w:tplc="04090017">
      <w:start w:val="1"/>
      <w:numFmt w:val="aiueoFullWidth"/>
      <w:lvlText w:val="(%5)"/>
      <w:lvlJc w:val="left"/>
      <w:pPr>
        <w:ind w:left="2335" w:hanging="420"/>
      </w:pPr>
      <w:rPr>
        <w:rFonts w:cs="Times New Roman"/>
      </w:rPr>
    </w:lvl>
    <w:lvl w:ilvl="5" w:tplc="04090011">
      <w:start w:val="1"/>
      <w:numFmt w:val="decimalEnclosedCircle"/>
      <w:lvlText w:val="%6"/>
      <w:lvlJc w:val="left"/>
      <w:pPr>
        <w:ind w:left="2755" w:hanging="420"/>
      </w:pPr>
      <w:rPr>
        <w:rFonts w:cs="Times New Roman"/>
      </w:rPr>
    </w:lvl>
    <w:lvl w:ilvl="6" w:tplc="0409000F">
      <w:start w:val="1"/>
      <w:numFmt w:val="decimal"/>
      <w:lvlText w:val="%7."/>
      <w:lvlJc w:val="left"/>
      <w:pPr>
        <w:ind w:left="3175" w:hanging="420"/>
      </w:pPr>
      <w:rPr>
        <w:rFonts w:cs="Times New Roman"/>
      </w:rPr>
    </w:lvl>
    <w:lvl w:ilvl="7" w:tplc="04090017">
      <w:start w:val="1"/>
      <w:numFmt w:val="aiueoFullWidth"/>
      <w:lvlText w:val="(%8)"/>
      <w:lvlJc w:val="left"/>
      <w:pPr>
        <w:ind w:left="3595" w:hanging="420"/>
      </w:pPr>
      <w:rPr>
        <w:rFonts w:cs="Times New Roman"/>
      </w:rPr>
    </w:lvl>
    <w:lvl w:ilvl="8" w:tplc="04090011">
      <w:start w:val="1"/>
      <w:numFmt w:val="decimalEnclosedCircle"/>
      <w:lvlText w:val="%9"/>
      <w:lvlJc w:val="left"/>
      <w:pPr>
        <w:ind w:left="4015" w:hanging="420"/>
      </w:pPr>
      <w:rPr>
        <w:rFonts w:cs="Times New Roman"/>
      </w:rPr>
    </w:lvl>
  </w:abstractNum>
  <w:abstractNum w:abstractNumId="4" w15:restartNumberingAfterBreak="0">
    <w:nsid w:val="331C70E1"/>
    <w:multiLevelType w:val="hybridMultilevel"/>
    <w:tmpl w:val="78F85FFA"/>
    <w:lvl w:ilvl="0" w:tplc="E21AAACA">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52E74226"/>
    <w:multiLevelType w:val="hybridMultilevel"/>
    <w:tmpl w:val="18CE0D10"/>
    <w:lvl w:ilvl="0" w:tplc="5F6AFDF4">
      <w:start w:val="1"/>
      <w:numFmt w:val="decimal"/>
      <w:lvlText w:val="(%1)"/>
      <w:lvlJc w:val="left"/>
      <w:pPr>
        <w:ind w:left="595" w:hanging="360"/>
      </w:pPr>
      <w:rPr>
        <w:rFonts w:cs="Times New Roman" w:hint="default"/>
        <w:color w:val="auto"/>
      </w:rPr>
    </w:lvl>
    <w:lvl w:ilvl="1" w:tplc="04090017" w:tentative="1">
      <w:start w:val="1"/>
      <w:numFmt w:val="aiueoFullWidth"/>
      <w:lvlText w:val="(%2)"/>
      <w:lvlJc w:val="left"/>
      <w:pPr>
        <w:ind w:left="1075" w:hanging="420"/>
      </w:pPr>
      <w:rPr>
        <w:rFonts w:cs="Times New Roman"/>
      </w:rPr>
    </w:lvl>
    <w:lvl w:ilvl="2" w:tplc="04090011" w:tentative="1">
      <w:start w:val="1"/>
      <w:numFmt w:val="decimalEnclosedCircle"/>
      <w:lvlText w:val="%3"/>
      <w:lvlJc w:val="left"/>
      <w:pPr>
        <w:ind w:left="1495" w:hanging="420"/>
      </w:pPr>
      <w:rPr>
        <w:rFonts w:cs="Times New Roman"/>
      </w:rPr>
    </w:lvl>
    <w:lvl w:ilvl="3" w:tplc="0409000F" w:tentative="1">
      <w:start w:val="1"/>
      <w:numFmt w:val="decimal"/>
      <w:lvlText w:val="%4."/>
      <w:lvlJc w:val="left"/>
      <w:pPr>
        <w:ind w:left="1915" w:hanging="420"/>
      </w:pPr>
      <w:rPr>
        <w:rFonts w:cs="Times New Roman"/>
      </w:rPr>
    </w:lvl>
    <w:lvl w:ilvl="4" w:tplc="04090017" w:tentative="1">
      <w:start w:val="1"/>
      <w:numFmt w:val="aiueoFullWidth"/>
      <w:lvlText w:val="(%5)"/>
      <w:lvlJc w:val="left"/>
      <w:pPr>
        <w:ind w:left="2335" w:hanging="420"/>
      </w:pPr>
      <w:rPr>
        <w:rFonts w:cs="Times New Roman"/>
      </w:rPr>
    </w:lvl>
    <w:lvl w:ilvl="5" w:tplc="04090011" w:tentative="1">
      <w:start w:val="1"/>
      <w:numFmt w:val="decimalEnclosedCircle"/>
      <w:lvlText w:val="%6"/>
      <w:lvlJc w:val="left"/>
      <w:pPr>
        <w:ind w:left="2755" w:hanging="420"/>
      </w:pPr>
      <w:rPr>
        <w:rFonts w:cs="Times New Roman"/>
      </w:rPr>
    </w:lvl>
    <w:lvl w:ilvl="6" w:tplc="0409000F" w:tentative="1">
      <w:start w:val="1"/>
      <w:numFmt w:val="decimal"/>
      <w:lvlText w:val="%7."/>
      <w:lvlJc w:val="left"/>
      <w:pPr>
        <w:ind w:left="3175" w:hanging="420"/>
      </w:pPr>
      <w:rPr>
        <w:rFonts w:cs="Times New Roman"/>
      </w:rPr>
    </w:lvl>
    <w:lvl w:ilvl="7" w:tplc="04090017" w:tentative="1">
      <w:start w:val="1"/>
      <w:numFmt w:val="aiueoFullWidth"/>
      <w:lvlText w:val="(%8)"/>
      <w:lvlJc w:val="left"/>
      <w:pPr>
        <w:ind w:left="3595" w:hanging="420"/>
      </w:pPr>
      <w:rPr>
        <w:rFonts w:cs="Times New Roman"/>
      </w:rPr>
    </w:lvl>
    <w:lvl w:ilvl="8" w:tplc="04090011" w:tentative="1">
      <w:start w:val="1"/>
      <w:numFmt w:val="decimalEnclosedCircle"/>
      <w:lvlText w:val="%9"/>
      <w:lvlJc w:val="left"/>
      <w:pPr>
        <w:ind w:left="4015" w:hanging="420"/>
      </w:pPr>
      <w:rPr>
        <w:rFonts w:cs="Times New Roman"/>
      </w:rPr>
    </w:lvl>
  </w:abstractNum>
  <w:abstractNum w:abstractNumId="6" w15:restartNumberingAfterBreak="0">
    <w:nsid w:val="615E11F8"/>
    <w:multiLevelType w:val="hybridMultilevel"/>
    <w:tmpl w:val="4BE607C6"/>
    <w:lvl w:ilvl="0" w:tplc="A1106398">
      <w:start w:val="1"/>
      <w:numFmt w:val="decimal"/>
      <w:lvlText w:val="(%1)"/>
      <w:lvlJc w:val="left"/>
      <w:pPr>
        <w:ind w:left="831" w:hanging="360"/>
      </w:pPr>
      <w:rPr>
        <w:rFonts w:cs="Times New Roman" w:hint="default"/>
      </w:rPr>
    </w:lvl>
    <w:lvl w:ilvl="1" w:tplc="04090017" w:tentative="1">
      <w:start w:val="1"/>
      <w:numFmt w:val="aiueoFullWidth"/>
      <w:lvlText w:val="(%2)"/>
      <w:lvlJc w:val="left"/>
      <w:pPr>
        <w:ind w:left="1311" w:hanging="420"/>
      </w:pPr>
      <w:rPr>
        <w:rFonts w:cs="Times New Roman"/>
      </w:rPr>
    </w:lvl>
    <w:lvl w:ilvl="2" w:tplc="04090011" w:tentative="1">
      <w:start w:val="1"/>
      <w:numFmt w:val="decimalEnclosedCircle"/>
      <w:lvlText w:val="%3"/>
      <w:lvlJc w:val="left"/>
      <w:pPr>
        <w:ind w:left="1731" w:hanging="420"/>
      </w:pPr>
      <w:rPr>
        <w:rFonts w:cs="Times New Roman"/>
      </w:rPr>
    </w:lvl>
    <w:lvl w:ilvl="3" w:tplc="0409000F" w:tentative="1">
      <w:start w:val="1"/>
      <w:numFmt w:val="decimal"/>
      <w:lvlText w:val="%4."/>
      <w:lvlJc w:val="left"/>
      <w:pPr>
        <w:ind w:left="2151" w:hanging="420"/>
      </w:pPr>
      <w:rPr>
        <w:rFonts w:cs="Times New Roman"/>
      </w:rPr>
    </w:lvl>
    <w:lvl w:ilvl="4" w:tplc="04090017" w:tentative="1">
      <w:start w:val="1"/>
      <w:numFmt w:val="aiueoFullWidth"/>
      <w:lvlText w:val="(%5)"/>
      <w:lvlJc w:val="left"/>
      <w:pPr>
        <w:ind w:left="2571" w:hanging="420"/>
      </w:pPr>
      <w:rPr>
        <w:rFonts w:cs="Times New Roman"/>
      </w:rPr>
    </w:lvl>
    <w:lvl w:ilvl="5" w:tplc="04090011" w:tentative="1">
      <w:start w:val="1"/>
      <w:numFmt w:val="decimalEnclosedCircle"/>
      <w:lvlText w:val="%6"/>
      <w:lvlJc w:val="left"/>
      <w:pPr>
        <w:ind w:left="2991" w:hanging="420"/>
      </w:pPr>
      <w:rPr>
        <w:rFonts w:cs="Times New Roman"/>
      </w:rPr>
    </w:lvl>
    <w:lvl w:ilvl="6" w:tplc="0409000F" w:tentative="1">
      <w:start w:val="1"/>
      <w:numFmt w:val="decimal"/>
      <w:lvlText w:val="%7."/>
      <w:lvlJc w:val="left"/>
      <w:pPr>
        <w:ind w:left="3411" w:hanging="420"/>
      </w:pPr>
      <w:rPr>
        <w:rFonts w:cs="Times New Roman"/>
      </w:rPr>
    </w:lvl>
    <w:lvl w:ilvl="7" w:tplc="04090017" w:tentative="1">
      <w:start w:val="1"/>
      <w:numFmt w:val="aiueoFullWidth"/>
      <w:lvlText w:val="(%8)"/>
      <w:lvlJc w:val="left"/>
      <w:pPr>
        <w:ind w:left="3831" w:hanging="420"/>
      </w:pPr>
      <w:rPr>
        <w:rFonts w:cs="Times New Roman"/>
      </w:rPr>
    </w:lvl>
    <w:lvl w:ilvl="8" w:tplc="04090011" w:tentative="1">
      <w:start w:val="1"/>
      <w:numFmt w:val="decimalEnclosedCircle"/>
      <w:lvlText w:val="%9"/>
      <w:lvlJc w:val="left"/>
      <w:pPr>
        <w:ind w:left="4251" w:hanging="420"/>
      </w:pPr>
      <w:rPr>
        <w:rFonts w:cs="Times New Roman"/>
      </w:rPr>
    </w:lvl>
  </w:abstractNum>
  <w:abstractNum w:abstractNumId="7" w15:restartNumberingAfterBreak="0">
    <w:nsid w:val="7E886C1B"/>
    <w:multiLevelType w:val="hybridMultilevel"/>
    <w:tmpl w:val="0C465D32"/>
    <w:lvl w:ilvl="0" w:tplc="6D46B78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rawingGridVerticalSpacing w:val="401"/>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0C"/>
    <w:rsid w:val="00000E80"/>
    <w:rsid w:val="000021E7"/>
    <w:rsid w:val="000041C1"/>
    <w:rsid w:val="000053D5"/>
    <w:rsid w:val="0000609A"/>
    <w:rsid w:val="00006517"/>
    <w:rsid w:val="00006953"/>
    <w:rsid w:val="00010B27"/>
    <w:rsid w:val="000110A3"/>
    <w:rsid w:val="0001403B"/>
    <w:rsid w:val="00014232"/>
    <w:rsid w:val="00016880"/>
    <w:rsid w:val="00016E1C"/>
    <w:rsid w:val="00016F9A"/>
    <w:rsid w:val="0001701D"/>
    <w:rsid w:val="00020A2E"/>
    <w:rsid w:val="00023751"/>
    <w:rsid w:val="00024023"/>
    <w:rsid w:val="00024517"/>
    <w:rsid w:val="000245F8"/>
    <w:rsid w:val="00024C18"/>
    <w:rsid w:val="00026FBE"/>
    <w:rsid w:val="000272E9"/>
    <w:rsid w:val="0002793F"/>
    <w:rsid w:val="00031C83"/>
    <w:rsid w:val="00033110"/>
    <w:rsid w:val="00033B5A"/>
    <w:rsid w:val="00035564"/>
    <w:rsid w:val="00036108"/>
    <w:rsid w:val="00036262"/>
    <w:rsid w:val="000366F7"/>
    <w:rsid w:val="00040A8E"/>
    <w:rsid w:val="00040C2C"/>
    <w:rsid w:val="00042247"/>
    <w:rsid w:val="000427C8"/>
    <w:rsid w:val="00044F09"/>
    <w:rsid w:val="00045F42"/>
    <w:rsid w:val="00046B4A"/>
    <w:rsid w:val="00050A2C"/>
    <w:rsid w:val="000521B6"/>
    <w:rsid w:val="00052616"/>
    <w:rsid w:val="0005344B"/>
    <w:rsid w:val="0005360B"/>
    <w:rsid w:val="000541D1"/>
    <w:rsid w:val="00054D80"/>
    <w:rsid w:val="00055561"/>
    <w:rsid w:val="0006052D"/>
    <w:rsid w:val="00060CE3"/>
    <w:rsid w:val="00060FD1"/>
    <w:rsid w:val="00061558"/>
    <w:rsid w:val="00061BD6"/>
    <w:rsid w:val="000621A0"/>
    <w:rsid w:val="00062251"/>
    <w:rsid w:val="000624A6"/>
    <w:rsid w:val="00062C8B"/>
    <w:rsid w:val="00062F56"/>
    <w:rsid w:val="00063757"/>
    <w:rsid w:val="00064146"/>
    <w:rsid w:val="000653E9"/>
    <w:rsid w:val="000668BA"/>
    <w:rsid w:val="00066F83"/>
    <w:rsid w:val="00067030"/>
    <w:rsid w:val="0006762C"/>
    <w:rsid w:val="0007157E"/>
    <w:rsid w:val="0007265E"/>
    <w:rsid w:val="000749F4"/>
    <w:rsid w:val="000763F0"/>
    <w:rsid w:val="000777AC"/>
    <w:rsid w:val="00080261"/>
    <w:rsid w:val="00083238"/>
    <w:rsid w:val="00086638"/>
    <w:rsid w:val="00090D80"/>
    <w:rsid w:val="00092821"/>
    <w:rsid w:val="000931EA"/>
    <w:rsid w:val="00093AB4"/>
    <w:rsid w:val="000959AD"/>
    <w:rsid w:val="00096171"/>
    <w:rsid w:val="000A057F"/>
    <w:rsid w:val="000A1771"/>
    <w:rsid w:val="000A2551"/>
    <w:rsid w:val="000A2677"/>
    <w:rsid w:val="000A3776"/>
    <w:rsid w:val="000A60F2"/>
    <w:rsid w:val="000A7455"/>
    <w:rsid w:val="000B264A"/>
    <w:rsid w:val="000B271A"/>
    <w:rsid w:val="000B28D0"/>
    <w:rsid w:val="000B3405"/>
    <w:rsid w:val="000B4105"/>
    <w:rsid w:val="000B456E"/>
    <w:rsid w:val="000B7E19"/>
    <w:rsid w:val="000C18C2"/>
    <w:rsid w:val="000C450E"/>
    <w:rsid w:val="000C5065"/>
    <w:rsid w:val="000C57F4"/>
    <w:rsid w:val="000D27A2"/>
    <w:rsid w:val="000D2F66"/>
    <w:rsid w:val="000D3F50"/>
    <w:rsid w:val="000D575B"/>
    <w:rsid w:val="000D5F94"/>
    <w:rsid w:val="000D7895"/>
    <w:rsid w:val="000E1993"/>
    <w:rsid w:val="000E20F2"/>
    <w:rsid w:val="000E2357"/>
    <w:rsid w:val="000E349A"/>
    <w:rsid w:val="000E5329"/>
    <w:rsid w:val="000E6D5A"/>
    <w:rsid w:val="000F261A"/>
    <w:rsid w:val="000F3553"/>
    <w:rsid w:val="000F398B"/>
    <w:rsid w:val="000F48ED"/>
    <w:rsid w:val="000F53DE"/>
    <w:rsid w:val="000F69E4"/>
    <w:rsid w:val="000F7D93"/>
    <w:rsid w:val="000F7EFF"/>
    <w:rsid w:val="0010092F"/>
    <w:rsid w:val="001010C1"/>
    <w:rsid w:val="00101EDA"/>
    <w:rsid w:val="00105C56"/>
    <w:rsid w:val="0010777D"/>
    <w:rsid w:val="001101C8"/>
    <w:rsid w:val="00110351"/>
    <w:rsid w:val="0011154B"/>
    <w:rsid w:val="0011206B"/>
    <w:rsid w:val="00112DB2"/>
    <w:rsid w:val="00114065"/>
    <w:rsid w:val="001143EC"/>
    <w:rsid w:val="001158AD"/>
    <w:rsid w:val="0012008A"/>
    <w:rsid w:val="00121395"/>
    <w:rsid w:val="00121539"/>
    <w:rsid w:val="001242B7"/>
    <w:rsid w:val="00127681"/>
    <w:rsid w:val="00130B24"/>
    <w:rsid w:val="00131090"/>
    <w:rsid w:val="00135522"/>
    <w:rsid w:val="00135C5D"/>
    <w:rsid w:val="00140C4B"/>
    <w:rsid w:val="00141021"/>
    <w:rsid w:val="00143A86"/>
    <w:rsid w:val="00146520"/>
    <w:rsid w:val="001516E7"/>
    <w:rsid w:val="00152322"/>
    <w:rsid w:val="001533B5"/>
    <w:rsid w:val="00154258"/>
    <w:rsid w:val="00155612"/>
    <w:rsid w:val="00155B58"/>
    <w:rsid w:val="001560CF"/>
    <w:rsid w:val="0015645D"/>
    <w:rsid w:val="00156CF2"/>
    <w:rsid w:val="00157CFF"/>
    <w:rsid w:val="0016203C"/>
    <w:rsid w:val="00164891"/>
    <w:rsid w:val="00164CA7"/>
    <w:rsid w:val="00164FF3"/>
    <w:rsid w:val="00165C4D"/>
    <w:rsid w:val="00170772"/>
    <w:rsid w:val="00170C1C"/>
    <w:rsid w:val="00172442"/>
    <w:rsid w:val="00172D2E"/>
    <w:rsid w:val="001736DE"/>
    <w:rsid w:val="001748AA"/>
    <w:rsid w:val="00174E31"/>
    <w:rsid w:val="00176CC9"/>
    <w:rsid w:val="00177127"/>
    <w:rsid w:val="00177866"/>
    <w:rsid w:val="00177CDD"/>
    <w:rsid w:val="00177D0F"/>
    <w:rsid w:val="001800F2"/>
    <w:rsid w:val="00182623"/>
    <w:rsid w:val="00182846"/>
    <w:rsid w:val="00184099"/>
    <w:rsid w:val="00185185"/>
    <w:rsid w:val="00187512"/>
    <w:rsid w:val="00190596"/>
    <w:rsid w:val="0019074F"/>
    <w:rsid w:val="00190E16"/>
    <w:rsid w:val="00191F32"/>
    <w:rsid w:val="001920D0"/>
    <w:rsid w:val="0019358F"/>
    <w:rsid w:val="00195323"/>
    <w:rsid w:val="0019575B"/>
    <w:rsid w:val="00195890"/>
    <w:rsid w:val="00197F29"/>
    <w:rsid w:val="001A3E75"/>
    <w:rsid w:val="001A5464"/>
    <w:rsid w:val="001A65E0"/>
    <w:rsid w:val="001A6856"/>
    <w:rsid w:val="001B0508"/>
    <w:rsid w:val="001B2292"/>
    <w:rsid w:val="001B4519"/>
    <w:rsid w:val="001B465E"/>
    <w:rsid w:val="001B7C86"/>
    <w:rsid w:val="001C0EDE"/>
    <w:rsid w:val="001C1A3C"/>
    <w:rsid w:val="001C2178"/>
    <w:rsid w:val="001C2A49"/>
    <w:rsid w:val="001C2FE3"/>
    <w:rsid w:val="001C3B25"/>
    <w:rsid w:val="001C3EF2"/>
    <w:rsid w:val="001C43E0"/>
    <w:rsid w:val="001D0ED5"/>
    <w:rsid w:val="001D1A61"/>
    <w:rsid w:val="001D3D65"/>
    <w:rsid w:val="001D453B"/>
    <w:rsid w:val="001D6091"/>
    <w:rsid w:val="001D7E97"/>
    <w:rsid w:val="001E0B04"/>
    <w:rsid w:val="001E239A"/>
    <w:rsid w:val="001E52FB"/>
    <w:rsid w:val="001E5739"/>
    <w:rsid w:val="001E6A28"/>
    <w:rsid w:val="001E710D"/>
    <w:rsid w:val="001F1F02"/>
    <w:rsid w:val="001F5A05"/>
    <w:rsid w:val="001F5E11"/>
    <w:rsid w:val="001F5F04"/>
    <w:rsid w:val="00200184"/>
    <w:rsid w:val="00200A64"/>
    <w:rsid w:val="00203C5C"/>
    <w:rsid w:val="00203CED"/>
    <w:rsid w:val="0020503F"/>
    <w:rsid w:val="002060AC"/>
    <w:rsid w:val="0020616A"/>
    <w:rsid w:val="00206678"/>
    <w:rsid w:val="00206CD4"/>
    <w:rsid w:val="00207282"/>
    <w:rsid w:val="00210C1A"/>
    <w:rsid w:val="0021463A"/>
    <w:rsid w:val="00214BA9"/>
    <w:rsid w:val="00216369"/>
    <w:rsid w:val="002169C3"/>
    <w:rsid w:val="002170F8"/>
    <w:rsid w:val="002177A4"/>
    <w:rsid w:val="00222299"/>
    <w:rsid w:val="00222A4B"/>
    <w:rsid w:val="00222EDA"/>
    <w:rsid w:val="002246C3"/>
    <w:rsid w:val="00225087"/>
    <w:rsid w:val="002261B8"/>
    <w:rsid w:val="00226316"/>
    <w:rsid w:val="0022661F"/>
    <w:rsid w:val="0022685D"/>
    <w:rsid w:val="00227454"/>
    <w:rsid w:val="002279CF"/>
    <w:rsid w:val="0023127C"/>
    <w:rsid w:val="002328CB"/>
    <w:rsid w:val="002329FE"/>
    <w:rsid w:val="00237514"/>
    <w:rsid w:val="00237737"/>
    <w:rsid w:val="00237755"/>
    <w:rsid w:val="002377B0"/>
    <w:rsid w:val="00237A14"/>
    <w:rsid w:val="00237AB7"/>
    <w:rsid w:val="00237FEA"/>
    <w:rsid w:val="00240D87"/>
    <w:rsid w:val="00241C24"/>
    <w:rsid w:val="00242075"/>
    <w:rsid w:val="00242CB5"/>
    <w:rsid w:val="00244F27"/>
    <w:rsid w:val="002460DB"/>
    <w:rsid w:val="00247053"/>
    <w:rsid w:val="00251ACB"/>
    <w:rsid w:val="00251F2F"/>
    <w:rsid w:val="00253166"/>
    <w:rsid w:val="002618FB"/>
    <w:rsid w:val="00262A2B"/>
    <w:rsid w:val="00262B4D"/>
    <w:rsid w:val="00263027"/>
    <w:rsid w:val="0026313F"/>
    <w:rsid w:val="00263F0F"/>
    <w:rsid w:val="00265165"/>
    <w:rsid w:val="002657AA"/>
    <w:rsid w:val="00270449"/>
    <w:rsid w:val="002708A0"/>
    <w:rsid w:val="002712E5"/>
    <w:rsid w:val="00271B7E"/>
    <w:rsid w:val="002722A8"/>
    <w:rsid w:val="00272B31"/>
    <w:rsid w:val="00273991"/>
    <w:rsid w:val="002754E0"/>
    <w:rsid w:val="00275CBD"/>
    <w:rsid w:val="0027603F"/>
    <w:rsid w:val="00276601"/>
    <w:rsid w:val="00277866"/>
    <w:rsid w:val="00280B48"/>
    <w:rsid w:val="00281AA0"/>
    <w:rsid w:val="002825FE"/>
    <w:rsid w:val="00282E2E"/>
    <w:rsid w:val="002841F2"/>
    <w:rsid w:val="00285C18"/>
    <w:rsid w:val="00290CF1"/>
    <w:rsid w:val="00290ECD"/>
    <w:rsid w:val="00292F0B"/>
    <w:rsid w:val="00293228"/>
    <w:rsid w:val="00294B63"/>
    <w:rsid w:val="00294C60"/>
    <w:rsid w:val="00295551"/>
    <w:rsid w:val="002A0CEF"/>
    <w:rsid w:val="002A2519"/>
    <w:rsid w:val="002A30ED"/>
    <w:rsid w:val="002A3898"/>
    <w:rsid w:val="002A40D5"/>
    <w:rsid w:val="002A6D94"/>
    <w:rsid w:val="002A7749"/>
    <w:rsid w:val="002A7CC9"/>
    <w:rsid w:val="002B1620"/>
    <w:rsid w:val="002B2F51"/>
    <w:rsid w:val="002B393A"/>
    <w:rsid w:val="002B6DBA"/>
    <w:rsid w:val="002C058F"/>
    <w:rsid w:val="002C073A"/>
    <w:rsid w:val="002C16CD"/>
    <w:rsid w:val="002C469E"/>
    <w:rsid w:val="002C4701"/>
    <w:rsid w:val="002C5E00"/>
    <w:rsid w:val="002C644E"/>
    <w:rsid w:val="002C78FA"/>
    <w:rsid w:val="002C7C44"/>
    <w:rsid w:val="002D07EC"/>
    <w:rsid w:val="002D0983"/>
    <w:rsid w:val="002D3160"/>
    <w:rsid w:val="002D4A51"/>
    <w:rsid w:val="002D54C3"/>
    <w:rsid w:val="002D656D"/>
    <w:rsid w:val="002E075D"/>
    <w:rsid w:val="002E0C51"/>
    <w:rsid w:val="002E2240"/>
    <w:rsid w:val="002E2EA5"/>
    <w:rsid w:val="002E2F04"/>
    <w:rsid w:val="002E3179"/>
    <w:rsid w:val="002E4FFF"/>
    <w:rsid w:val="002F0E3C"/>
    <w:rsid w:val="002F20BA"/>
    <w:rsid w:val="002F727F"/>
    <w:rsid w:val="0030140F"/>
    <w:rsid w:val="00301AD8"/>
    <w:rsid w:val="00303318"/>
    <w:rsid w:val="00303671"/>
    <w:rsid w:val="00305977"/>
    <w:rsid w:val="00305A82"/>
    <w:rsid w:val="00312968"/>
    <w:rsid w:val="00312CF3"/>
    <w:rsid w:val="00312EC9"/>
    <w:rsid w:val="003139A4"/>
    <w:rsid w:val="00314877"/>
    <w:rsid w:val="003149B8"/>
    <w:rsid w:val="00320C62"/>
    <w:rsid w:val="00323A36"/>
    <w:rsid w:val="00332765"/>
    <w:rsid w:val="0033441D"/>
    <w:rsid w:val="0033576C"/>
    <w:rsid w:val="00337AB5"/>
    <w:rsid w:val="0034119E"/>
    <w:rsid w:val="00344AE0"/>
    <w:rsid w:val="00345A21"/>
    <w:rsid w:val="0034635D"/>
    <w:rsid w:val="00346B83"/>
    <w:rsid w:val="00347404"/>
    <w:rsid w:val="00347581"/>
    <w:rsid w:val="00347D20"/>
    <w:rsid w:val="00347E3F"/>
    <w:rsid w:val="00350EA8"/>
    <w:rsid w:val="00351B3A"/>
    <w:rsid w:val="00351C0D"/>
    <w:rsid w:val="00351F6E"/>
    <w:rsid w:val="00353C7C"/>
    <w:rsid w:val="00353CDA"/>
    <w:rsid w:val="00357B8A"/>
    <w:rsid w:val="00360BC7"/>
    <w:rsid w:val="00362153"/>
    <w:rsid w:val="00362EB0"/>
    <w:rsid w:val="003638BB"/>
    <w:rsid w:val="0036622C"/>
    <w:rsid w:val="003672E7"/>
    <w:rsid w:val="00372E11"/>
    <w:rsid w:val="00377351"/>
    <w:rsid w:val="0038068E"/>
    <w:rsid w:val="00381084"/>
    <w:rsid w:val="00382EF0"/>
    <w:rsid w:val="00383774"/>
    <w:rsid w:val="003837CA"/>
    <w:rsid w:val="00383A2E"/>
    <w:rsid w:val="0038599D"/>
    <w:rsid w:val="003864B2"/>
    <w:rsid w:val="00387A36"/>
    <w:rsid w:val="00392057"/>
    <w:rsid w:val="00392889"/>
    <w:rsid w:val="00392E6C"/>
    <w:rsid w:val="00393394"/>
    <w:rsid w:val="00394C21"/>
    <w:rsid w:val="003970F5"/>
    <w:rsid w:val="003A2427"/>
    <w:rsid w:val="003A5DA1"/>
    <w:rsid w:val="003A64DD"/>
    <w:rsid w:val="003A70C7"/>
    <w:rsid w:val="003A7345"/>
    <w:rsid w:val="003A7B41"/>
    <w:rsid w:val="003A7F68"/>
    <w:rsid w:val="003A7FDC"/>
    <w:rsid w:val="003B0580"/>
    <w:rsid w:val="003B0B48"/>
    <w:rsid w:val="003B25BF"/>
    <w:rsid w:val="003B26EC"/>
    <w:rsid w:val="003B465F"/>
    <w:rsid w:val="003B57E6"/>
    <w:rsid w:val="003C057F"/>
    <w:rsid w:val="003C12DE"/>
    <w:rsid w:val="003C2F59"/>
    <w:rsid w:val="003C5448"/>
    <w:rsid w:val="003C7F99"/>
    <w:rsid w:val="003D08C9"/>
    <w:rsid w:val="003D138B"/>
    <w:rsid w:val="003D2EC1"/>
    <w:rsid w:val="003D3EA2"/>
    <w:rsid w:val="003D56D8"/>
    <w:rsid w:val="003D6A47"/>
    <w:rsid w:val="003D77E9"/>
    <w:rsid w:val="003E296C"/>
    <w:rsid w:val="003E34CB"/>
    <w:rsid w:val="003E48A8"/>
    <w:rsid w:val="003E4A27"/>
    <w:rsid w:val="003E6BBE"/>
    <w:rsid w:val="003E7A40"/>
    <w:rsid w:val="003F05C1"/>
    <w:rsid w:val="003F0835"/>
    <w:rsid w:val="003F0F55"/>
    <w:rsid w:val="003F0FCD"/>
    <w:rsid w:val="003F591F"/>
    <w:rsid w:val="003F75BC"/>
    <w:rsid w:val="004016A6"/>
    <w:rsid w:val="004016FD"/>
    <w:rsid w:val="004017F7"/>
    <w:rsid w:val="00402805"/>
    <w:rsid w:val="004041C9"/>
    <w:rsid w:val="0041054D"/>
    <w:rsid w:val="00411BB4"/>
    <w:rsid w:val="00412033"/>
    <w:rsid w:val="00415E1D"/>
    <w:rsid w:val="0041604C"/>
    <w:rsid w:val="00416E01"/>
    <w:rsid w:val="00417F1C"/>
    <w:rsid w:val="00420D7B"/>
    <w:rsid w:val="0042235D"/>
    <w:rsid w:val="004223E6"/>
    <w:rsid w:val="004243A3"/>
    <w:rsid w:val="00425495"/>
    <w:rsid w:val="00425AF5"/>
    <w:rsid w:val="004269D7"/>
    <w:rsid w:val="00427709"/>
    <w:rsid w:val="00434776"/>
    <w:rsid w:val="00445B71"/>
    <w:rsid w:val="00446615"/>
    <w:rsid w:val="00450B66"/>
    <w:rsid w:val="004522C9"/>
    <w:rsid w:val="00453072"/>
    <w:rsid w:val="004531B1"/>
    <w:rsid w:val="004537D5"/>
    <w:rsid w:val="00453FD9"/>
    <w:rsid w:val="0045428E"/>
    <w:rsid w:val="00454403"/>
    <w:rsid w:val="00455A5E"/>
    <w:rsid w:val="0045670C"/>
    <w:rsid w:val="00456A18"/>
    <w:rsid w:val="004572D2"/>
    <w:rsid w:val="00457B35"/>
    <w:rsid w:val="00457B46"/>
    <w:rsid w:val="00461B53"/>
    <w:rsid w:val="00461EC8"/>
    <w:rsid w:val="00466231"/>
    <w:rsid w:val="00466F8E"/>
    <w:rsid w:val="00467701"/>
    <w:rsid w:val="00467D70"/>
    <w:rsid w:val="004747DB"/>
    <w:rsid w:val="00475017"/>
    <w:rsid w:val="004753E8"/>
    <w:rsid w:val="00476B33"/>
    <w:rsid w:val="00477038"/>
    <w:rsid w:val="00477728"/>
    <w:rsid w:val="004777D4"/>
    <w:rsid w:val="00477C6B"/>
    <w:rsid w:val="00480063"/>
    <w:rsid w:val="00481AA0"/>
    <w:rsid w:val="004845DE"/>
    <w:rsid w:val="00485137"/>
    <w:rsid w:val="00485600"/>
    <w:rsid w:val="004877AC"/>
    <w:rsid w:val="00494BA7"/>
    <w:rsid w:val="00496BBF"/>
    <w:rsid w:val="004A0C28"/>
    <w:rsid w:val="004A0F77"/>
    <w:rsid w:val="004A1848"/>
    <w:rsid w:val="004A276C"/>
    <w:rsid w:val="004A3B5D"/>
    <w:rsid w:val="004A548D"/>
    <w:rsid w:val="004A7CE4"/>
    <w:rsid w:val="004B1619"/>
    <w:rsid w:val="004B2DC8"/>
    <w:rsid w:val="004B2ED6"/>
    <w:rsid w:val="004B31D5"/>
    <w:rsid w:val="004B4AC5"/>
    <w:rsid w:val="004B4CFC"/>
    <w:rsid w:val="004B5B90"/>
    <w:rsid w:val="004B6C9A"/>
    <w:rsid w:val="004B72D1"/>
    <w:rsid w:val="004B7D54"/>
    <w:rsid w:val="004C2656"/>
    <w:rsid w:val="004C42BE"/>
    <w:rsid w:val="004C6934"/>
    <w:rsid w:val="004D0BEC"/>
    <w:rsid w:val="004D1125"/>
    <w:rsid w:val="004D257D"/>
    <w:rsid w:val="004D2A73"/>
    <w:rsid w:val="004D366D"/>
    <w:rsid w:val="004D5B32"/>
    <w:rsid w:val="004D5E32"/>
    <w:rsid w:val="004D6349"/>
    <w:rsid w:val="004D6642"/>
    <w:rsid w:val="004D67C2"/>
    <w:rsid w:val="004E005B"/>
    <w:rsid w:val="004E039D"/>
    <w:rsid w:val="004E0E1A"/>
    <w:rsid w:val="004E1307"/>
    <w:rsid w:val="004E1518"/>
    <w:rsid w:val="004E1E00"/>
    <w:rsid w:val="004E26C5"/>
    <w:rsid w:val="004E2A07"/>
    <w:rsid w:val="004E37F5"/>
    <w:rsid w:val="004E3E39"/>
    <w:rsid w:val="004E5584"/>
    <w:rsid w:val="004F1155"/>
    <w:rsid w:val="004F2EE7"/>
    <w:rsid w:val="004F31E7"/>
    <w:rsid w:val="004F418B"/>
    <w:rsid w:val="004F41CC"/>
    <w:rsid w:val="004F4761"/>
    <w:rsid w:val="004F4BB7"/>
    <w:rsid w:val="00501C20"/>
    <w:rsid w:val="0050285D"/>
    <w:rsid w:val="00504D2C"/>
    <w:rsid w:val="0050557A"/>
    <w:rsid w:val="00506411"/>
    <w:rsid w:val="00510F50"/>
    <w:rsid w:val="00514BA2"/>
    <w:rsid w:val="00516012"/>
    <w:rsid w:val="00516E71"/>
    <w:rsid w:val="005173F1"/>
    <w:rsid w:val="00520BD7"/>
    <w:rsid w:val="005272CB"/>
    <w:rsid w:val="00531FC0"/>
    <w:rsid w:val="00532286"/>
    <w:rsid w:val="00532773"/>
    <w:rsid w:val="0053425A"/>
    <w:rsid w:val="00534848"/>
    <w:rsid w:val="0053538F"/>
    <w:rsid w:val="0053653F"/>
    <w:rsid w:val="00540236"/>
    <w:rsid w:val="0054093A"/>
    <w:rsid w:val="00543943"/>
    <w:rsid w:val="00546B59"/>
    <w:rsid w:val="00547974"/>
    <w:rsid w:val="0055594A"/>
    <w:rsid w:val="00557B91"/>
    <w:rsid w:val="00560DD8"/>
    <w:rsid w:val="00560ED7"/>
    <w:rsid w:val="00562569"/>
    <w:rsid w:val="0056568B"/>
    <w:rsid w:val="0056636A"/>
    <w:rsid w:val="00567503"/>
    <w:rsid w:val="0057076C"/>
    <w:rsid w:val="00571A1D"/>
    <w:rsid w:val="00573E4A"/>
    <w:rsid w:val="0057467C"/>
    <w:rsid w:val="005750F7"/>
    <w:rsid w:val="00575BF5"/>
    <w:rsid w:val="005805ED"/>
    <w:rsid w:val="00582B59"/>
    <w:rsid w:val="005834F3"/>
    <w:rsid w:val="00585117"/>
    <w:rsid w:val="005856A2"/>
    <w:rsid w:val="005866BC"/>
    <w:rsid w:val="00587A59"/>
    <w:rsid w:val="00587F56"/>
    <w:rsid w:val="00590676"/>
    <w:rsid w:val="005907C7"/>
    <w:rsid w:val="00592751"/>
    <w:rsid w:val="00592CFD"/>
    <w:rsid w:val="005931D0"/>
    <w:rsid w:val="00594223"/>
    <w:rsid w:val="00595190"/>
    <w:rsid w:val="00596571"/>
    <w:rsid w:val="0059768C"/>
    <w:rsid w:val="005A205D"/>
    <w:rsid w:val="005A2333"/>
    <w:rsid w:val="005A2EE9"/>
    <w:rsid w:val="005A555B"/>
    <w:rsid w:val="005A570A"/>
    <w:rsid w:val="005A66FF"/>
    <w:rsid w:val="005A6D37"/>
    <w:rsid w:val="005A7C07"/>
    <w:rsid w:val="005B0167"/>
    <w:rsid w:val="005B3C49"/>
    <w:rsid w:val="005B4310"/>
    <w:rsid w:val="005B6C57"/>
    <w:rsid w:val="005C0C06"/>
    <w:rsid w:val="005C1340"/>
    <w:rsid w:val="005C53B0"/>
    <w:rsid w:val="005C5A10"/>
    <w:rsid w:val="005C5E9E"/>
    <w:rsid w:val="005D1FCE"/>
    <w:rsid w:val="005D30E2"/>
    <w:rsid w:val="005D42B6"/>
    <w:rsid w:val="005D6809"/>
    <w:rsid w:val="005D6A76"/>
    <w:rsid w:val="005D7CB0"/>
    <w:rsid w:val="005E06FB"/>
    <w:rsid w:val="005E3319"/>
    <w:rsid w:val="005E5C7B"/>
    <w:rsid w:val="005E6318"/>
    <w:rsid w:val="005E6547"/>
    <w:rsid w:val="005F12CC"/>
    <w:rsid w:val="005F1ABA"/>
    <w:rsid w:val="005F32B1"/>
    <w:rsid w:val="005F3472"/>
    <w:rsid w:val="005F3904"/>
    <w:rsid w:val="005F51D7"/>
    <w:rsid w:val="005F6483"/>
    <w:rsid w:val="00600BED"/>
    <w:rsid w:val="0060427D"/>
    <w:rsid w:val="0060598F"/>
    <w:rsid w:val="00606C1F"/>
    <w:rsid w:val="0060745E"/>
    <w:rsid w:val="00613056"/>
    <w:rsid w:val="006131B4"/>
    <w:rsid w:val="006165BB"/>
    <w:rsid w:val="006176E5"/>
    <w:rsid w:val="00621108"/>
    <w:rsid w:val="00622FDF"/>
    <w:rsid w:val="006234BB"/>
    <w:rsid w:val="0062396D"/>
    <w:rsid w:val="00623EE4"/>
    <w:rsid w:val="0062525C"/>
    <w:rsid w:val="00625FE8"/>
    <w:rsid w:val="00626B61"/>
    <w:rsid w:val="00627B86"/>
    <w:rsid w:val="006331D5"/>
    <w:rsid w:val="00634179"/>
    <w:rsid w:val="0063435E"/>
    <w:rsid w:val="00634DA6"/>
    <w:rsid w:val="006360E4"/>
    <w:rsid w:val="006362CC"/>
    <w:rsid w:val="00637AEC"/>
    <w:rsid w:val="00643826"/>
    <w:rsid w:val="00644F96"/>
    <w:rsid w:val="006504A7"/>
    <w:rsid w:val="00652E6F"/>
    <w:rsid w:val="00653964"/>
    <w:rsid w:val="00655FD8"/>
    <w:rsid w:val="00657952"/>
    <w:rsid w:val="006613D8"/>
    <w:rsid w:val="00661BA9"/>
    <w:rsid w:val="006655B7"/>
    <w:rsid w:val="006667F2"/>
    <w:rsid w:val="006700DA"/>
    <w:rsid w:val="006713BA"/>
    <w:rsid w:val="006715CA"/>
    <w:rsid w:val="00672F86"/>
    <w:rsid w:val="006800A4"/>
    <w:rsid w:val="006828F8"/>
    <w:rsid w:val="00683279"/>
    <w:rsid w:val="00683B04"/>
    <w:rsid w:val="00684B47"/>
    <w:rsid w:val="006878C1"/>
    <w:rsid w:val="006902E8"/>
    <w:rsid w:val="00691190"/>
    <w:rsid w:val="0069249F"/>
    <w:rsid w:val="00693112"/>
    <w:rsid w:val="00695A85"/>
    <w:rsid w:val="006A0D55"/>
    <w:rsid w:val="006A249D"/>
    <w:rsid w:val="006A288F"/>
    <w:rsid w:val="006A35A9"/>
    <w:rsid w:val="006A3BAB"/>
    <w:rsid w:val="006A56B1"/>
    <w:rsid w:val="006A5B11"/>
    <w:rsid w:val="006B0517"/>
    <w:rsid w:val="006B1AC8"/>
    <w:rsid w:val="006B1DB3"/>
    <w:rsid w:val="006B25E5"/>
    <w:rsid w:val="006B263B"/>
    <w:rsid w:val="006B2694"/>
    <w:rsid w:val="006B4E94"/>
    <w:rsid w:val="006B5FD1"/>
    <w:rsid w:val="006B7459"/>
    <w:rsid w:val="006C06EE"/>
    <w:rsid w:val="006C0B61"/>
    <w:rsid w:val="006C2A9C"/>
    <w:rsid w:val="006C3E4A"/>
    <w:rsid w:val="006C4820"/>
    <w:rsid w:val="006C4896"/>
    <w:rsid w:val="006C53FE"/>
    <w:rsid w:val="006C59C7"/>
    <w:rsid w:val="006C60F8"/>
    <w:rsid w:val="006D1A8A"/>
    <w:rsid w:val="006D4420"/>
    <w:rsid w:val="006D4BC4"/>
    <w:rsid w:val="006D5D10"/>
    <w:rsid w:val="006D5F0B"/>
    <w:rsid w:val="006E09E8"/>
    <w:rsid w:val="006E2AB1"/>
    <w:rsid w:val="006E3BB6"/>
    <w:rsid w:val="006E63D2"/>
    <w:rsid w:val="006E6FFA"/>
    <w:rsid w:val="006F0C24"/>
    <w:rsid w:val="006F1C66"/>
    <w:rsid w:val="006F24BF"/>
    <w:rsid w:val="006F3D1E"/>
    <w:rsid w:val="007005BE"/>
    <w:rsid w:val="007010CB"/>
    <w:rsid w:val="0070135B"/>
    <w:rsid w:val="007022BE"/>
    <w:rsid w:val="0070493A"/>
    <w:rsid w:val="007058F1"/>
    <w:rsid w:val="00705AD9"/>
    <w:rsid w:val="00705B40"/>
    <w:rsid w:val="00706C04"/>
    <w:rsid w:val="0070792E"/>
    <w:rsid w:val="00710451"/>
    <w:rsid w:val="00711C1F"/>
    <w:rsid w:val="00711EA7"/>
    <w:rsid w:val="00714732"/>
    <w:rsid w:val="007151A3"/>
    <w:rsid w:val="0071751E"/>
    <w:rsid w:val="00721128"/>
    <w:rsid w:val="007226DE"/>
    <w:rsid w:val="00723472"/>
    <w:rsid w:val="00723646"/>
    <w:rsid w:val="00723A4D"/>
    <w:rsid w:val="007241AF"/>
    <w:rsid w:val="0072624D"/>
    <w:rsid w:val="00726A58"/>
    <w:rsid w:val="00727954"/>
    <w:rsid w:val="00736893"/>
    <w:rsid w:val="00736D36"/>
    <w:rsid w:val="00736E64"/>
    <w:rsid w:val="00736F64"/>
    <w:rsid w:val="00737432"/>
    <w:rsid w:val="007400F6"/>
    <w:rsid w:val="00740FEE"/>
    <w:rsid w:val="00741E53"/>
    <w:rsid w:val="00742F50"/>
    <w:rsid w:val="007437B4"/>
    <w:rsid w:val="00746571"/>
    <w:rsid w:val="00747194"/>
    <w:rsid w:val="00747EBB"/>
    <w:rsid w:val="007504B9"/>
    <w:rsid w:val="00751CE7"/>
    <w:rsid w:val="00753064"/>
    <w:rsid w:val="00755419"/>
    <w:rsid w:val="007562CF"/>
    <w:rsid w:val="007564D5"/>
    <w:rsid w:val="00757282"/>
    <w:rsid w:val="00760D47"/>
    <w:rsid w:val="00761C9F"/>
    <w:rsid w:val="00762024"/>
    <w:rsid w:val="007631A1"/>
    <w:rsid w:val="007650A2"/>
    <w:rsid w:val="00767B93"/>
    <w:rsid w:val="007716F1"/>
    <w:rsid w:val="00773A05"/>
    <w:rsid w:val="00775DED"/>
    <w:rsid w:val="007760FC"/>
    <w:rsid w:val="007772D3"/>
    <w:rsid w:val="007804F0"/>
    <w:rsid w:val="00782A55"/>
    <w:rsid w:val="007830B8"/>
    <w:rsid w:val="00787D82"/>
    <w:rsid w:val="00793146"/>
    <w:rsid w:val="007933E5"/>
    <w:rsid w:val="00793D11"/>
    <w:rsid w:val="0079683D"/>
    <w:rsid w:val="007A08E1"/>
    <w:rsid w:val="007A19F8"/>
    <w:rsid w:val="007A470B"/>
    <w:rsid w:val="007A6BCE"/>
    <w:rsid w:val="007B0B31"/>
    <w:rsid w:val="007B3483"/>
    <w:rsid w:val="007B39CC"/>
    <w:rsid w:val="007B4A13"/>
    <w:rsid w:val="007B7BF8"/>
    <w:rsid w:val="007C1DCF"/>
    <w:rsid w:val="007C4265"/>
    <w:rsid w:val="007C5EF8"/>
    <w:rsid w:val="007C763B"/>
    <w:rsid w:val="007C7B8B"/>
    <w:rsid w:val="007D1351"/>
    <w:rsid w:val="007D1F67"/>
    <w:rsid w:val="007D2D8B"/>
    <w:rsid w:val="007D4D5B"/>
    <w:rsid w:val="007D670A"/>
    <w:rsid w:val="007E097C"/>
    <w:rsid w:val="007E0FAE"/>
    <w:rsid w:val="007E1C90"/>
    <w:rsid w:val="007E2A65"/>
    <w:rsid w:val="007E2A94"/>
    <w:rsid w:val="007E70BC"/>
    <w:rsid w:val="007E70E6"/>
    <w:rsid w:val="007E787B"/>
    <w:rsid w:val="007F0517"/>
    <w:rsid w:val="007F2022"/>
    <w:rsid w:val="007F308A"/>
    <w:rsid w:val="007F52C0"/>
    <w:rsid w:val="00804BBF"/>
    <w:rsid w:val="00810444"/>
    <w:rsid w:val="0081072D"/>
    <w:rsid w:val="00810FDE"/>
    <w:rsid w:val="008110EF"/>
    <w:rsid w:val="00811C95"/>
    <w:rsid w:val="00811D8F"/>
    <w:rsid w:val="00813032"/>
    <w:rsid w:val="00814267"/>
    <w:rsid w:val="00814BB6"/>
    <w:rsid w:val="00814CD4"/>
    <w:rsid w:val="0081587E"/>
    <w:rsid w:val="008179DC"/>
    <w:rsid w:val="00820179"/>
    <w:rsid w:val="008252B7"/>
    <w:rsid w:val="00827109"/>
    <w:rsid w:val="00837696"/>
    <w:rsid w:val="008408BE"/>
    <w:rsid w:val="008436C5"/>
    <w:rsid w:val="008441C7"/>
    <w:rsid w:val="0084438D"/>
    <w:rsid w:val="00850525"/>
    <w:rsid w:val="00851312"/>
    <w:rsid w:val="00854450"/>
    <w:rsid w:val="00854EE1"/>
    <w:rsid w:val="00857131"/>
    <w:rsid w:val="00857E1D"/>
    <w:rsid w:val="008615B3"/>
    <w:rsid w:val="00863A55"/>
    <w:rsid w:val="00865130"/>
    <w:rsid w:val="008653B1"/>
    <w:rsid w:val="008657FA"/>
    <w:rsid w:val="00866086"/>
    <w:rsid w:val="00866181"/>
    <w:rsid w:val="00866540"/>
    <w:rsid w:val="008675C2"/>
    <w:rsid w:val="008709BB"/>
    <w:rsid w:val="00873739"/>
    <w:rsid w:val="0087450D"/>
    <w:rsid w:val="00875452"/>
    <w:rsid w:val="0087550E"/>
    <w:rsid w:val="00875E4E"/>
    <w:rsid w:val="0088016F"/>
    <w:rsid w:val="00880170"/>
    <w:rsid w:val="00881D6A"/>
    <w:rsid w:val="008860B9"/>
    <w:rsid w:val="00886219"/>
    <w:rsid w:val="00887EF8"/>
    <w:rsid w:val="00887FA2"/>
    <w:rsid w:val="00895E7C"/>
    <w:rsid w:val="00897A78"/>
    <w:rsid w:val="008A001B"/>
    <w:rsid w:val="008A19EE"/>
    <w:rsid w:val="008A2BA5"/>
    <w:rsid w:val="008A4951"/>
    <w:rsid w:val="008A4A7E"/>
    <w:rsid w:val="008A590C"/>
    <w:rsid w:val="008A5927"/>
    <w:rsid w:val="008A75A4"/>
    <w:rsid w:val="008A770D"/>
    <w:rsid w:val="008A793B"/>
    <w:rsid w:val="008A7A65"/>
    <w:rsid w:val="008B00C8"/>
    <w:rsid w:val="008B1DF1"/>
    <w:rsid w:val="008B38CD"/>
    <w:rsid w:val="008B390F"/>
    <w:rsid w:val="008B3F44"/>
    <w:rsid w:val="008B491C"/>
    <w:rsid w:val="008B4FBD"/>
    <w:rsid w:val="008B56FE"/>
    <w:rsid w:val="008B6750"/>
    <w:rsid w:val="008C02FF"/>
    <w:rsid w:val="008C2981"/>
    <w:rsid w:val="008C52B4"/>
    <w:rsid w:val="008C6F1C"/>
    <w:rsid w:val="008C7062"/>
    <w:rsid w:val="008C776B"/>
    <w:rsid w:val="008D0B43"/>
    <w:rsid w:val="008D0C09"/>
    <w:rsid w:val="008D0CFD"/>
    <w:rsid w:val="008D2961"/>
    <w:rsid w:val="008D4DC5"/>
    <w:rsid w:val="008D54BA"/>
    <w:rsid w:val="008D5D38"/>
    <w:rsid w:val="008D6868"/>
    <w:rsid w:val="008D6C95"/>
    <w:rsid w:val="008D7ACA"/>
    <w:rsid w:val="008E04C4"/>
    <w:rsid w:val="008E1FE5"/>
    <w:rsid w:val="008E23D5"/>
    <w:rsid w:val="008E26FF"/>
    <w:rsid w:val="008E6655"/>
    <w:rsid w:val="008F050C"/>
    <w:rsid w:val="008F3A9B"/>
    <w:rsid w:val="008F521F"/>
    <w:rsid w:val="008F5A96"/>
    <w:rsid w:val="008F5CE5"/>
    <w:rsid w:val="008F648F"/>
    <w:rsid w:val="008F6A8E"/>
    <w:rsid w:val="008F7FEC"/>
    <w:rsid w:val="00900395"/>
    <w:rsid w:val="0090291C"/>
    <w:rsid w:val="0090562B"/>
    <w:rsid w:val="00910272"/>
    <w:rsid w:val="009130B9"/>
    <w:rsid w:val="009138C7"/>
    <w:rsid w:val="0091661C"/>
    <w:rsid w:val="00920F4F"/>
    <w:rsid w:val="00923986"/>
    <w:rsid w:val="00923FAC"/>
    <w:rsid w:val="009245BA"/>
    <w:rsid w:val="00925E5A"/>
    <w:rsid w:val="009272A9"/>
    <w:rsid w:val="009316BF"/>
    <w:rsid w:val="009316E2"/>
    <w:rsid w:val="00932A34"/>
    <w:rsid w:val="00933D06"/>
    <w:rsid w:val="00933E07"/>
    <w:rsid w:val="00934D04"/>
    <w:rsid w:val="00936643"/>
    <w:rsid w:val="00936F01"/>
    <w:rsid w:val="00940DCC"/>
    <w:rsid w:val="009451A7"/>
    <w:rsid w:val="009456F9"/>
    <w:rsid w:val="00947CEB"/>
    <w:rsid w:val="00950C25"/>
    <w:rsid w:val="00951626"/>
    <w:rsid w:val="00951825"/>
    <w:rsid w:val="0095316E"/>
    <w:rsid w:val="00954DF3"/>
    <w:rsid w:val="009566A9"/>
    <w:rsid w:val="009566BB"/>
    <w:rsid w:val="0095726E"/>
    <w:rsid w:val="00961FED"/>
    <w:rsid w:val="009636F8"/>
    <w:rsid w:val="00963D77"/>
    <w:rsid w:val="00965D45"/>
    <w:rsid w:val="009660AF"/>
    <w:rsid w:val="00966A6C"/>
    <w:rsid w:val="00966C4D"/>
    <w:rsid w:val="009726E3"/>
    <w:rsid w:val="00973938"/>
    <w:rsid w:val="00976708"/>
    <w:rsid w:val="009812CB"/>
    <w:rsid w:val="00981F6A"/>
    <w:rsid w:val="00983298"/>
    <w:rsid w:val="0098656C"/>
    <w:rsid w:val="00990D9D"/>
    <w:rsid w:val="00990DDF"/>
    <w:rsid w:val="0099158B"/>
    <w:rsid w:val="00991C12"/>
    <w:rsid w:val="00993DCB"/>
    <w:rsid w:val="0099497F"/>
    <w:rsid w:val="009949D1"/>
    <w:rsid w:val="0099555D"/>
    <w:rsid w:val="00995A99"/>
    <w:rsid w:val="00997920"/>
    <w:rsid w:val="009A06DA"/>
    <w:rsid w:val="009A07D4"/>
    <w:rsid w:val="009A1F93"/>
    <w:rsid w:val="009A2299"/>
    <w:rsid w:val="009A686A"/>
    <w:rsid w:val="009A771D"/>
    <w:rsid w:val="009B1B32"/>
    <w:rsid w:val="009B1C34"/>
    <w:rsid w:val="009B1F0C"/>
    <w:rsid w:val="009B1FDF"/>
    <w:rsid w:val="009B219E"/>
    <w:rsid w:val="009B2351"/>
    <w:rsid w:val="009B448D"/>
    <w:rsid w:val="009B4F30"/>
    <w:rsid w:val="009B6213"/>
    <w:rsid w:val="009C0AE4"/>
    <w:rsid w:val="009C0B08"/>
    <w:rsid w:val="009C2D84"/>
    <w:rsid w:val="009C3546"/>
    <w:rsid w:val="009C3702"/>
    <w:rsid w:val="009C5774"/>
    <w:rsid w:val="009C5DAD"/>
    <w:rsid w:val="009C6835"/>
    <w:rsid w:val="009D1005"/>
    <w:rsid w:val="009D1164"/>
    <w:rsid w:val="009D1E61"/>
    <w:rsid w:val="009D1EB9"/>
    <w:rsid w:val="009D240D"/>
    <w:rsid w:val="009D63BA"/>
    <w:rsid w:val="009D74DD"/>
    <w:rsid w:val="009E18BB"/>
    <w:rsid w:val="009E21FE"/>
    <w:rsid w:val="009E44FF"/>
    <w:rsid w:val="009E614F"/>
    <w:rsid w:val="009E7377"/>
    <w:rsid w:val="009E7971"/>
    <w:rsid w:val="009F1048"/>
    <w:rsid w:val="009F14A4"/>
    <w:rsid w:val="009F2E74"/>
    <w:rsid w:val="009F354B"/>
    <w:rsid w:val="009F552F"/>
    <w:rsid w:val="009F62C4"/>
    <w:rsid w:val="009F7EC3"/>
    <w:rsid w:val="00A0009E"/>
    <w:rsid w:val="00A01E19"/>
    <w:rsid w:val="00A03693"/>
    <w:rsid w:val="00A058E8"/>
    <w:rsid w:val="00A068ED"/>
    <w:rsid w:val="00A06960"/>
    <w:rsid w:val="00A07FA2"/>
    <w:rsid w:val="00A10554"/>
    <w:rsid w:val="00A11E0C"/>
    <w:rsid w:val="00A14311"/>
    <w:rsid w:val="00A14EEF"/>
    <w:rsid w:val="00A16691"/>
    <w:rsid w:val="00A234D2"/>
    <w:rsid w:val="00A24870"/>
    <w:rsid w:val="00A26220"/>
    <w:rsid w:val="00A26F7D"/>
    <w:rsid w:val="00A27A0C"/>
    <w:rsid w:val="00A305CC"/>
    <w:rsid w:val="00A30C0A"/>
    <w:rsid w:val="00A30F74"/>
    <w:rsid w:val="00A31135"/>
    <w:rsid w:val="00A31643"/>
    <w:rsid w:val="00A32458"/>
    <w:rsid w:val="00A32CE3"/>
    <w:rsid w:val="00A346D4"/>
    <w:rsid w:val="00A360AE"/>
    <w:rsid w:val="00A37309"/>
    <w:rsid w:val="00A40FF7"/>
    <w:rsid w:val="00A42212"/>
    <w:rsid w:val="00A42CE7"/>
    <w:rsid w:val="00A42E95"/>
    <w:rsid w:val="00A45F13"/>
    <w:rsid w:val="00A500A0"/>
    <w:rsid w:val="00A5056B"/>
    <w:rsid w:val="00A52787"/>
    <w:rsid w:val="00A53EBD"/>
    <w:rsid w:val="00A54441"/>
    <w:rsid w:val="00A54C21"/>
    <w:rsid w:val="00A55804"/>
    <w:rsid w:val="00A57A7A"/>
    <w:rsid w:val="00A57BF6"/>
    <w:rsid w:val="00A60163"/>
    <w:rsid w:val="00A6101A"/>
    <w:rsid w:val="00A61382"/>
    <w:rsid w:val="00A61E96"/>
    <w:rsid w:val="00A637A0"/>
    <w:rsid w:val="00A6560E"/>
    <w:rsid w:val="00A67306"/>
    <w:rsid w:val="00A7049D"/>
    <w:rsid w:val="00A71BC1"/>
    <w:rsid w:val="00A73182"/>
    <w:rsid w:val="00A73AE6"/>
    <w:rsid w:val="00A73B4D"/>
    <w:rsid w:val="00A74D51"/>
    <w:rsid w:val="00A75423"/>
    <w:rsid w:val="00A7713C"/>
    <w:rsid w:val="00A77691"/>
    <w:rsid w:val="00A82FA7"/>
    <w:rsid w:val="00A856A3"/>
    <w:rsid w:val="00A86658"/>
    <w:rsid w:val="00A90310"/>
    <w:rsid w:val="00A9348D"/>
    <w:rsid w:val="00A94ACF"/>
    <w:rsid w:val="00A94AF8"/>
    <w:rsid w:val="00A957C6"/>
    <w:rsid w:val="00A96809"/>
    <w:rsid w:val="00A96A14"/>
    <w:rsid w:val="00A9795E"/>
    <w:rsid w:val="00AA0C10"/>
    <w:rsid w:val="00AA14FB"/>
    <w:rsid w:val="00AA2CEB"/>
    <w:rsid w:val="00AA3BB4"/>
    <w:rsid w:val="00AA4FD6"/>
    <w:rsid w:val="00AA5402"/>
    <w:rsid w:val="00AA54EC"/>
    <w:rsid w:val="00AA58A5"/>
    <w:rsid w:val="00AA7FD4"/>
    <w:rsid w:val="00AB0B45"/>
    <w:rsid w:val="00AB1E02"/>
    <w:rsid w:val="00AB41BB"/>
    <w:rsid w:val="00AB477F"/>
    <w:rsid w:val="00AB4EC3"/>
    <w:rsid w:val="00AB4FDA"/>
    <w:rsid w:val="00AB7F3B"/>
    <w:rsid w:val="00AC09F2"/>
    <w:rsid w:val="00AC28B3"/>
    <w:rsid w:val="00AC3005"/>
    <w:rsid w:val="00AC34D6"/>
    <w:rsid w:val="00AC416A"/>
    <w:rsid w:val="00AC62BB"/>
    <w:rsid w:val="00AD0367"/>
    <w:rsid w:val="00AD2401"/>
    <w:rsid w:val="00AD4D61"/>
    <w:rsid w:val="00AD65B1"/>
    <w:rsid w:val="00AD6765"/>
    <w:rsid w:val="00AD75E0"/>
    <w:rsid w:val="00AE0EFF"/>
    <w:rsid w:val="00AE20A0"/>
    <w:rsid w:val="00AE2BE7"/>
    <w:rsid w:val="00AE6615"/>
    <w:rsid w:val="00AE6E1B"/>
    <w:rsid w:val="00AF26C2"/>
    <w:rsid w:val="00AF308B"/>
    <w:rsid w:val="00AF3824"/>
    <w:rsid w:val="00AF3DE2"/>
    <w:rsid w:val="00AF6959"/>
    <w:rsid w:val="00AF70BA"/>
    <w:rsid w:val="00B00FB9"/>
    <w:rsid w:val="00B01081"/>
    <w:rsid w:val="00B015D0"/>
    <w:rsid w:val="00B02599"/>
    <w:rsid w:val="00B030F7"/>
    <w:rsid w:val="00B04497"/>
    <w:rsid w:val="00B06F6E"/>
    <w:rsid w:val="00B13A36"/>
    <w:rsid w:val="00B14A06"/>
    <w:rsid w:val="00B14EB1"/>
    <w:rsid w:val="00B2089D"/>
    <w:rsid w:val="00B2299A"/>
    <w:rsid w:val="00B22F48"/>
    <w:rsid w:val="00B23BBA"/>
    <w:rsid w:val="00B24F68"/>
    <w:rsid w:val="00B2531D"/>
    <w:rsid w:val="00B254DF"/>
    <w:rsid w:val="00B27227"/>
    <w:rsid w:val="00B30097"/>
    <w:rsid w:val="00B3171D"/>
    <w:rsid w:val="00B33E18"/>
    <w:rsid w:val="00B350E7"/>
    <w:rsid w:val="00B375B9"/>
    <w:rsid w:val="00B40D07"/>
    <w:rsid w:val="00B40FA2"/>
    <w:rsid w:val="00B41084"/>
    <w:rsid w:val="00B41A77"/>
    <w:rsid w:val="00B4206A"/>
    <w:rsid w:val="00B42720"/>
    <w:rsid w:val="00B42E43"/>
    <w:rsid w:val="00B45465"/>
    <w:rsid w:val="00B46656"/>
    <w:rsid w:val="00B47896"/>
    <w:rsid w:val="00B50697"/>
    <w:rsid w:val="00B523CE"/>
    <w:rsid w:val="00B602E1"/>
    <w:rsid w:val="00B604A5"/>
    <w:rsid w:val="00B60E67"/>
    <w:rsid w:val="00B64C56"/>
    <w:rsid w:val="00B6597C"/>
    <w:rsid w:val="00B66C0E"/>
    <w:rsid w:val="00B672C3"/>
    <w:rsid w:val="00B67337"/>
    <w:rsid w:val="00B70F66"/>
    <w:rsid w:val="00B73256"/>
    <w:rsid w:val="00B84281"/>
    <w:rsid w:val="00B85CBF"/>
    <w:rsid w:val="00B86B30"/>
    <w:rsid w:val="00B87098"/>
    <w:rsid w:val="00B874D1"/>
    <w:rsid w:val="00B9037A"/>
    <w:rsid w:val="00B90A68"/>
    <w:rsid w:val="00B925B3"/>
    <w:rsid w:val="00B944B6"/>
    <w:rsid w:val="00B97C56"/>
    <w:rsid w:val="00B97D62"/>
    <w:rsid w:val="00BA0B98"/>
    <w:rsid w:val="00BA1634"/>
    <w:rsid w:val="00BA3395"/>
    <w:rsid w:val="00BA4EF7"/>
    <w:rsid w:val="00BA5325"/>
    <w:rsid w:val="00BA5B63"/>
    <w:rsid w:val="00BA6998"/>
    <w:rsid w:val="00BB049F"/>
    <w:rsid w:val="00BB1A04"/>
    <w:rsid w:val="00BB23F3"/>
    <w:rsid w:val="00BB34DD"/>
    <w:rsid w:val="00BB5C2A"/>
    <w:rsid w:val="00BB6C06"/>
    <w:rsid w:val="00BB75A7"/>
    <w:rsid w:val="00BB79B5"/>
    <w:rsid w:val="00BB7A52"/>
    <w:rsid w:val="00BC3687"/>
    <w:rsid w:val="00BC3689"/>
    <w:rsid w:val="00BC53F8"/>
    <w:rsid w:val="00BC7847"/>
    <w:rsid w:val="00BD025D"/>
    <w:rsid w:val="00BD26EF"/>
    <w:rsid w:val="00BD32DA"/>
    <w:rsid w:val="00BD543D"/>
    <w:rsid w:val="00BD7FB2"/>
    <w:rsid w:val="00BE14CF"/>
    <w:rsid w:val="00BE361E"/>
    <w:rsid w:val="00BE5ECD"/>
    <w:rsid w:val="00BE6D98"/>
    <w:rsid w:val="00BE75D3"/>
    <w:rsid w:val="00BF4245"/>
    <w:rsid w:val="00BF48C5"/>
    <w:rsid w:val="00BF65D7"/>
    <w:rsid w:val="00BF7A61"/>
    <w:rsid w:val="00C00DEC"/>
    <w:rsid w:val="00C0131E"/>
    <w:rsid w:val="00C025D0"/>
    <w:rsid w:val="00C0372C"/>
    <w:rsid w:val="00C04546"/>
    <w:rsid w:val="00C05235"/>
    <w:rsid w:val="00C134F3"/>
    <w:rsid w:val="00C1393C"/>
    <w:rsid w:val="00C17047"/>
    <w:rsid w:val="00C17AA2"/>
    <w:rsid w:val="00C17B0C"/>
    <w:rsid w:val="00C20088"/>
    <w:rsid w:val="00C20D9F"/>
    <w:rsid w:val="00C224CF"/>
    <w:rsid w:val="00C23032"/>
    <w:rsid w:val="00C231A9"/>
    <w:rsid w:val="00C23304"/>
    <w:rsid w:val="00C249C7"/>
    <w:rsid w:val="00C25EE9"/>
    <w:rsid w:val="00C26BD9"/>
    <w:rsid w:val="00C2702E"/>
    <w:rsid w:val="00C275A7"/>
    <w:rsid w:val="00C27B2B"/>
    <w:rsid w:val="00C30CC2"/>
    <w:rsid w:val="00C32987"/>
    <w:rsid w:val="00C329BD"/>
    <w:rsid w:val="00C339CA"/>
    <w:rsid w:val="00C36390"/>
    <w:rsid w:val="00C36930"/>
    <w:rsid w:val="00C41781"/>
    <w:rsid w:val="00C44A09"/>
    <w:rsid w:val="00C451F7"/>
    <w:rsid w:val="00C45F42"/>
    <w:rsid w:val="00C47132"/>
    <w:rsid w:val="00C47658"/>
    <w:rsid w:val="00C50C43"/>
    <w:rsid w:val="00C51D34"/>
    <w:rsid w:val="00C54DC3"/>
    <w:rsid w:val="00C56D8A"/>
    <w:rsid w:val="00C571F1"/>
    <w:rsid w:val="00C60D04"/>
    <w:rsid w:val="00C60DAA"/>
    <w:rsid w:val="00C62C6A"/>
    <w:rsid w:val="00C635C0"/>
    <w:rsid w:val="00C64525"/>
    <w:rsid w:val="00C6561F"/>
    <w:rsid w:val="00C665AD"/>
    <w:rsid w:val="00C66CBB"/>
    <w:rsid w:val="00C7122B"/>
    <w:rsid w:val="00C71AC9"/>
    <w:rsid w:val="00C73B08"/>
    <w:rsid w:val="00C7443A"/>
    <w:rsid w:val="00C747C2"/>
    <w:rsid w:val="00C750C4"/>
    <w:rsid w:val="00C76115"/>
    <w:rsid w:val="00C7633B"/>
    <w:rsid w:val="00C76364"/>
    <w:rsid w:val="00C807DF"/>
    <w:rsid w:val="00C811F9"/>
    <w:rsid w:val="00C82A30"/>
    <w:rsid w:val="00C82B6E"/>
    <w:rsid w:val="00C83B82"/>
    <w:rsid w:val="00C86946"/>
    <w:rsid w:val="00C873EB"/>
    <w:rsid w:val="00C877F7"/>
    <w:rsid w:val="00C90283"/>
    <w:rsid w:val="00C90543"/>
    <w:rsid w:val="00C912EE"/>
    <w:rsid w:val="00C92169"/>
    <w:rsid w:val="00C925BE"/>
    <w:rsid w:val="00C92990"/>
    <w:rsid w:val="00C936F2"/>
    <w:rsid w:val="00C93E0C"/>
    <w:rsid w:val="00C94F57"/>
    <w:rsid w:val="00C9700F"/>
    <w:rsid w:val="00CA0286"/>
    <w:rsid w:val="00CA0ACB"/>
    <w:rsid w:val="00CA0D6C"/>
    <w:rsid w:val="00CA139A"/>
    <w:rsid w:val="00CA2708"/>
    <w:rsid w:val="00CA3036"/>
    <w:rsid w:val="00CA3510"/>
    <w:rsid w:val="00CA3DCC"/>
    <w:rsid w:val="00CA459A"/>
    <w:rsid w:val="00CA4A00"/>
    <w:rsid w:val="00CA5ED7"/>
    <w:rsid w:val="00CA64C4"/>
    <w:rsid w:val="00CA7926"/>
    <w:rsid w:val="00CB137C"/>
    <w:rsid w:val="00CB2D20"/>
    <w:rsid w:val="00CB63EB"/>
    <w:rsid w:val="00CB658A"/>
    <w:rsid w:val="00CB6E41"/>
    <w:rsid w:val="00CC0B99"/>
    <w:rsid w:val="00CC49A5"/>
    <w:rsid w:val="00CC4BBC"/>
    <w:rsid w:val="00CC7C02"/>
    <w:rsid w:val="00CD12A1"/>
    <w:rsid w:val="00CD1C40"/>
    <w:rsid w:val="00CD2BE9"/>
    <w:rsid w:val="00CD2F9E"/>
    <w:rsid w:val="00CD5003"/>
    <w:rsid w:val="00CD5B3F"/>
    <w:rsid w:val="00CD5CD5"/>
    <w:rsid w:val="00CD62E0"/>
    <w:rsid w:val="00CD69A2"/>
    <w:rsid w:val="00CD7526"/>
    <w:rsid w:val="00CD7962"/>
    <w:rsid w:val="00CE3AFE"/>
    <w:rsid w:val="00CE6064"/>
    <w:rsid w:val="00CE7CAA"/>
    <w:rsid w:val="00CE7D0C"/>
    <w:rsid w:val="00CF2910"/>
    <w:rsid w:val="00CF7B59"/>
    <w:rsid w:val="00D03C5B"/>
    <w:rsid w:val="00D076EB"/>
    <w:rsid w:val="00D07E0E"/>
    <w:rsid w:val="00D1259E"/>
    <w:rsid w:val="00D129F4"/>
    <w:rsid w:val="00D13618"/>
    <w:rsid w:val="00D15C25"/>
    <w:rsid w:val="00D16136"/>
    <w:rsid w:val="00D1674B"/>
    <w:rsid w:val="00D22C5D"/>
    <w:rsid w:val="00D22F9D"/>
    <w:rsid w:val="00D247DB"/>
    <w:rsid w:val="00D2624C"/>
    <w:rsid w:val="00D26714"/>
    <w:rsid w:val="00D267E4"/>
    <w:rsid w:val="00D269DD"/>
    <w:rsid w:val="00D30F7E"/>
    <w:rsid w:val="00D35211"/>
    <w:rsid w:val="00D35DEB"/>
    <w:rsid w:val="00D35EA3"/>
    <w:rsid w:val="00D36F39"/>
    <w:rsid w:val="00D41222"/>
    <w:rsid w:val="00D41C52"/>
    <w:rsid w:val="00D41F25"/>
    <w:rsid w:val="00D43F1B"/>
    <w:rsid w:val="00D45B03"/>
    <w:rsid w:val="00D501EF"/>
    <w:rsid w:val="00D506E1"/>
    <w:rsid w:val="00D508C5"/>
    <w:rsid w:val="00D52688"/>
    <w:rsid w:val="00D52A07"/>
    <w:rsid w:val="00D53516"/>
    <w:rsid w:val="00D5700D"/>
    <w:rsid w:val="00D5769D"/>
    <w:rsid w:val="00D57F60"/>
    <w:rsid w:val="00D623F9"/>
    <w:rsid w:val="00D63575"/>
    <w:rsid w:val="00D6404C"/>
    <w:rsid w:val="00D64BE3"/>
    <w:rsid w:val="00D66C65"/>
    <w:rsid w:val="00D67C1F"/>
    <w:rsid w:val="00D67E08"/>
    <w:rsid w:val="00D71747"/>
    <w:rsid w:val="00D74705"/>
    <w:rsid w:val="00D75CA7"/>
    <w:rsid w:val="00D764F7"/>
    <w:rsid w:val="00D80E42"/>
    <w:rsid w:val="00D8163F"/>
    <w:rsid w:val="00D81ED4"/>
    <w:rsid w:val="00D8440D"/>
    <w:rsid w:val="00D87D6B"/>
    <w:rsid w:val="00D90709"/>
    <w:rsid w:val="00D9104A"/>
    <w:rsid w:val="00D931C1"/>
    <w:rsid w:val="00D94F32"/>
    <w:rsid w:val="00D97839"/>
    <w:rsid w:val="00DA4F27"/>
    <w:rsid w:val="00DA6330"/>
    <w:rsid w:val="00DA78F0"/>
    <w:rsid w:val="00DB1F4D"/>
    <w:rsid w:val="00DB2723"/>
    <w:rsid w:val="00DB29C1"/>
    <w:rsid w:val="00DB3CDB"/>
    <w:rsid w:val="00DB41A1"/>
    <w:rsid w:val="00DB552A"/>
    <w:rsid w:val="00DB6C93"/>
    <w:rsid w:val="00DB7377"/>
    <w:rsid w:val="00DC15D8"/>
    <w:rsid w:val="00DD0274"/>
    <w:rsid w:val="00DD0BA6"/>
    <w:rsid w:val="00DD13CE"/>
    <w:rsid w:val="00DD2706"/>
    <w:rsid w:val="00DD27AD"/>
    <w:rsid w:val="00DD549A"/>
    <w:rsid w:val="00DE060B"/>
    <w:rsid w:val="00DE1DFF"/>
    <w:rsid w:val="00DE36B8"/>
    <w:rsid w:val="00DE3A84"/>
    <w:rsid w:val="00DE4CA7"/>
    <w:rsid w:val="00DE5A9B"/>
    <w:rsid w:val="00DE7CCD"/>
    <w:rsid w:val="00DF1B8A"/>
    <w:rsid w:val="00DF1E40"/>
    <w:rsid w:val="00DF2254"/>
    <w:rsid w:val="00DF237C"/>
    <w:rsid w:val="00DF2718"/>
    <w:rsid w:val="00DF3351"/>
    <w:rsid w:val="00DF7035"/>
    <w:rsid w:val="00E00EF4"/>
    <w:rsid w:val="00E01645"/>
    <w:rsid w:val="00E02468"/>
    <w:rsid w:val="00E05020"/>
    <w:rsid w:val="00E05620"/>
    <w:rsid w:val="00E0638B"/>
    <w:rsid w:val="00E11B73"/>
    <w:rsid w:val="00E11D43"/>
    <w:rsid w:val="00E12544"/>
    <w:rsid w:val="00E136C5"/>
    <w:rsid w:val="00E13F7A"/>
    <w:rsid w:val="00E15646"/>
    <w:rsid w:val="00E16F76"/>
    <w:rsid w:val="00E1789D"/>
    <w:rsid w:val="00E17E66"/>
    <w:rsid w:val="00E20858"/>
    <w:rsid w:val="00E21218"/>
    <w:rsid w:val="00E22367"/>
    <w:rsid w:val="00E23123"/>
    <w:rsid w:val="00E24B20"/>
    <w:rsid w:val="00E2554D"/>
    <w:rsid w:val="00E2603A"/>
    <w:rsid w:val="00E27FAF"/>
    <w:rsid w:val="00E306E6"/>
    <w:rsid w:val="00E31D9B"/>
    <w:rsid w:val="00E325F0"/>
    <w:rsid w:val="00E3327B"/>
    <w:rsid w:val="00E33DAA"/>
    <w:rsid w:val="00E3689A"/>
    <w:rsid w:val="00E372D2"/>
    <w:rsid w:val="00E379DB"/>
    <w:rsid w:val="00E428F2"/>
    <w:rsid w:val="00E439D3"/>
    <w:rsid w:val="00E443A7"/>
    <w:rsid w:val="00E459E9"/>
    <w:rsid w:val="00E46B8F"/>
    <w:rsid w:val="00E47F58"/>
    <w:rsid w:val="00E51D69"/>
    <w:rsid w:val="00E525AE"/>
    <w:rsid w:val="00E52781"/>
    <w:rsid w:val="00E52B90"/>
    <w:rsid w:val="00E5382E"/>
    <w:rsid w:val="00E53C1A"/>
    <w:rsid w:val="00E546F0"/>
    <w:rsid w:val="00E553E7"/>
    <w:rsid w:val="00E568E3"/>
    <w:rsid w:val="00E601C0"/>
    <w:rsid w:val="00E62896"/>
    <w:rsid w:val="00E63191"/>
    <w:rsid w:val="00E634F2"/>
    <w:rsid w:val="00E64247"/>
    <w:rsid w:val="00E651B6"/>
    <w:rsid w:val="00E65F1C"/>
    <w:rsid w:val="00E669C7"/>
    <w:rsid w:val="00E670EA"/>
    <w:rsid w:val="00E72143"/>
    <w:rsid w:val="00E73B3B"/>
    <w:rsid w:val="00E73D81"/>
    <w:rsid w:val="00E76871"/>
    <w:rsid w:val="00E76B4F"/>
    <w:rsid w:val="00E77AB9"/>
    <w:rsid w:val="00E8059F"/>
    <w:rsid w:val="00E80AEB"/>
    <w:rsid w:val="00E844A3"/>
    <w:rsid w:val="00E874CB"/>
    <w:rsid w:val="00E910EB"/>
    <w:rsid w:val="00E9432A"/>
    <w:rsid w:val="00E943B0"/>
    <w:rsid w:val="00E95B6D"/>
    <w:rsid w:val="00E9641A"/>
    <w:rsid w:val="00E97CBD"/>
    <w:rsid w:val="00EA15E3"/>
    <w:rsid w:val="00EA44B1"/>
    <w:rsid w:val="00EA496C"/>
    <w:rsid w:val="00EA5168"/>
    <w:rsid w:val="00EA524F"/>
    <w:rsid w:val="00EA5934"/>
    <w:rsid w:val="00EA68A5"/>
    <w:rsid w:val="00EA68E4"/>
    <w:rsid w:val="00EA6DAF"/>
    <w:rsid w:val="00EA77D6"/>
    <w:rsid w:val="00EB0F1D"/>
    <w:rsid w:val="00EB230C"/>
    <w:rsid w:val="00EB29AB"/>
    <w:rsid w:val="00EB3FD5"/>
    <w:rsid w:val="00EB45F2"/>
    <w:rsid w:val="00EB607E"/>
    <w:rsid w:val="00EB649B"/>
    <w:rsid w:val="00EB6661"/>
    <w:rsid w:val="00EC2407"/>
    <w:rsid w:val="00EC4DED"/>
    <w:rsid w:val="00EC5B3E"/>
    <w:rsid w:val="00EC6C26"/>
    <w:rsid w:val="00EC743E"/>
    <w:rsid w:val="00EC759F"/>
    <w:rsid w:val="00EC771C"/>
    <w:rsid w:val="00EC7FFB"/>
    <w:rsid w:val="00ED086F"/>
    <w:rsid w:val="00ED13C9"/>
    <w:rsid w:val="00ED1CE8"/>
    <w:rsid w:val="00ED2863"/>
    <w:rsid w:val="00ED2E09"/>
    <w:rsid w:val="00ED4E50"/>
    <w:rsid w:val="00ED5163"/>
    <w:rsid w:val="00ED5CC9"/>
    <w:rsid w:val="00ED5D36"/>
    <w:rsid w:val="00ED75C6"/>
    <w:rsid w:val="00EE07D7"/>
    <w:rsid w:val="00EE0CA8"/>
    <w:rsid w:val="00EE2A85"/>
    <w:rsid w:val="00EE2D80"/>
    <w:rsid w:val="00EE412C"/>
    <w:rsid w:val="00EE4E56"/>
    <w:rsid w:val="00EE51A4"/>
    <w:rsid w:val="00EE63CC"/>
    <w:rsid w:val="00EF1899"/>
    <w:rsid w:val="00EF343E"/>
    <w:rsid w:val="00EF4596"/>
    <w:rsid w:val="00EF4B0E"/>
    <w:rsid w:val="00EF609B"/>
    <w:rsid w:val="00EF7A09"/>
    <w:rsid w:val="00EF7DD9"/>
    <w:rsid w:val="00F0177F"/>
    <w:rsid w:val="00F0188A"/>
    <w:rsid w:val="00F018F2"/>
    <w:rsid w:val="00F055AA"/>
    <w:rsid w:val="00F05703"/>
    <w:rsid w:val="00F07676"/>
    <w:rsid w:val="00F10ED2"/>
    <w:rsid w:val="00F114AA"/>
    <w:rsid w:val="00F11792"/>
    <w:rsid w:val="00F11DB1"/>
    <w:rsid w:val="00F123EA"/>
    <w:rsid w:val="00F12CBB"/>
    <w:rsid w:val="00F15444"/>
    <w:rsid w:val="00F16257"/>
    <w:rsid w:val="00F171A9"/>
    <w:rsid w:val="00F17464"/>
    <w:rsid w:val="00F20D0D"/>
    <w:rsid w:val="00F23282"/>
    <w:rsid w:val="00F27AE2"/>
    <w:rsid w:val="00F27CE7"/>
    <w:rsid w:val="00F33C97"/>
    <w:rsid w:val="00F34299"/>
    <w:rsid w:val="00F36632"/>
    <w:rsid w:val="00F367A6"/>
    <w:rsid w:val="00F372F5"/>
    <w:rsid w:val="00F37AC4"/>
    <w:rsid w:val="00F40673"/>
    <w:rsid w:val="00F4083F"/>
    <w:rsid w:val="00F41972"/>
    <w:rsid w:val="00F41A5A"/>
    <w:rsid w:val="00F43ED7"/>
    <w:rsid w:val="00F4547E"/>
    <w:rsid w:val="00F46013"/>
    <w:rsid w:val="00F468AC"/>
    <w:rsid w:val="00F500FA"/>
    <w:rsid w:val="00F523C0"/>
    <w:rsid w:val="00F524E3"/>
    <w:rsid w:val="00F56F51"/>
    <w:rsid w:val="00F57B65"/>
    <w:rsid w:val="00F616C6"/>
    <w:rsid w:val="00F673FB"/>
    <w:rsid w:val="00F706A2"/>
    <w:rsid w:val="00F70B0C"/>
    <w:rsid w:val="00F71C42"/>
    <w:rsid w:val="00F74197"/>
    <w:rsid w:val="00F7422B"/>
    <w:rsid w:val="00F7643B"/>
    <w:rsid w:val="00F7769C"/>
    <w:rsid w:val="00F82108"/>
    <w:rsid w:val="00F832AB"/>
    <w:rsid w:val="00F83E91"/>
    <w:rsid w:val="00F85230"/>
    <w:rsid w:val="00F90A37"/>
    <w:rsid w:val="00F91491"/>
    <w:rsid w:val="00F91716"/>
    <w:rsid w:val="00F95A4D"/>
    <w:rsid w:val="00F96578"/>
    <w:rsid w:val="00FA02B1"/>
    <w:rsid w:val="00FA0630"/>
    <w:rsid w:val="00FA1A59"/>
    <w:rsid w:val="00FA6165"/>
    <w:rsid w:val="00FA6809"/>
    <w:rsid w:val="00FA69F3"/>
    <w:rsid w:val="00FA6A4E"/>
    <w:rsid w:val="00FA76BA"/>
    <w:rsid w:val="00FB0B9A"/>
    <w:rsid w:val="00FB19A4"/>
    <w:rsid w:val="00FB65E5"/>
    <w:rsid w:val="00FC2E70"/>
    <w:rsid w:val="00FC4670"/>
    <w:rsid w:val="00FC5377"/>
    <w:rsid w:val="00FC5729"/>
    <w:rsid w:val="00FC6119"/>
    <w:rsid w:val="00FC6AC9"/>
    <w:rsid w:val="00FC715E"/>
    <w:rsid w:val="00FC75DA"/>
    <w:rsid w:val="00FD19FC"/>
    <w:rsid w:val="00FD2161"/>
    <w:rsid w:val="00FD30A3"/>
    <w:rsid w:val="00FD325B"/>
    <w:rsid w:val="00FD4B89"/>
    <w:rsid w:val="00FD569A"/>
    <w:rsid w:val="00FD5D09"/>
    <w:rsid w:val="00FD5D2E"/>
    <w:rsid w:val="00FD6038"/>
    <w:rsid w:val="00FD6173"/>
    <w:rsid w:val="00FD6330"/>
    <w:rsid w:val="00FD674A"/>
    <w:rsid w:val="00FE443F"/>
    <w:rsid w:val="00FE4852"/>
    <w:rsid w:val="00FE4DB6"/>
    <w:rsid w:val="00FE6842"/>
    <w:rsid w:val="00FF03C7"/>
    <w:rsid w:val="00FF0ADF"/>
    <w:rsid w:val="00FF1916"/>
    <w:rsid w:val="00FF61E1"/>
    <w:rsid w:val="00FF6B07"/>
    <w:rsid w:val="00FF6DC5"/>
    <w:rsid w:val="00FF7D35"/>
    <w:rsid w:val="00FF7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06DF602-69AE-4F51-802D-D828E668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E02"/>
    <w:pPr>
      <w:widowControl w:val="0"/>
      <w:autoSpaceDE w:val="0"/>
      <w:autoSpaceDN w:val="0"/>
      <w:jc w:val="both"/>
    </w:pPr>
    <w:rPr>
      <w:rFonts w:ascii="ＭＳ 明朝"/>
      <w:kern w:val="2"/>
      <w:sz w:val="22"/>
    </w:rPr>
  </w:style>
  <w:style w:type="paragraph" w:styleId="1">
    <w:name w:val="heading 1"/>
    <w:basedOn w:val="a"/>
    <w:next w:val="a"/>
    <w:link w:val="10"/>
    <w:uiPriority w:val="9"/>
    <w:qFormat/>
    <w:pPr>
      <w:keepNext/>
      <w:ind w:left="709"/>
      <w:outlineLvl w:val="0"/>
    </w:pPr>
    <w:rPr>
      <w:rFonts w:ascii="Arial" w:hAnsi="Arial"/>
    </w:rPr>
  </w:style>
  <w:style w:type="paragraph" w:styleId="2">
    <w:name w:val="heading 2"/>
    <w:basedOn w:val="a"/>
    <w:next w:val="a"/>
    <w:link w:val="20"/>
    <w:uiPriority w:val="9"/>
    <w:qFormat/>
    <w:pPr>
      <w:keepNext/>
      <w:ind w:left="6095"/>
      <w:outlineLvl w:val="1"/>
    </w:pPr>
    <w:rPr>
      <w:rFonts w:hAnsi="Arial"/>
    </w:rPr>
  </w:style>
  <w:style w:type="paragraph" w:styleId="3">
    <w:name w:val="heading 3"/>
    <w:basedOn w:val="a"/>
    <w:next w:val="a"/>
    <w:link w:val="30"/>
    <w:uiPriority w:val="9"/>
    <w:qFormat/>
    <w:pPr>
      <w:keepNext/>
      <w:outlineLvl w:val="2"/>
    </w:pPr>
    <w:rPr>
      <w:rFonts w:hAnsi="Arial"/>
      <w:kern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kern w:val="2"/>
      <w:sz w:val="22"/>
    </w:rPr>
  </w:style>
  <w:style w:type="character" w:customStyle="1" w:styleId="30">
    <w:name w:val="見出し 3 (文字)"/>
    <w:basedOn w:val="a0"/>
    <w:link w:val="3"/>
    <w:uiPriority w:val="9"/>
    <w:semiHidden/>
    <w:locked/>
    <w:rPr>
      <w:rFonts w:asciiTheme="majorHAnsi" w:eastAsiaTheme="majorEastAsia" w:hAnsiTheme="majorHAnsi" w:cs="Times New Roman"/>
      <w:kern w:val="2"/>
      <w:sz w:val="22"/>
    </w:rPr>
  </w:style>
  <w:style w:type="paragraph" w:customStyle="1" w:styleId="a3">
    <w:name w:val="本則(条･項)"/>
    <w:basedOn w:val="a"/>
    <w:pPr>
      <w:ind w:left="100" w:hangingChars="100" w:hanging="100"/>
    </w:pPr>
    <w:rPr>
      <w:kern w:val="22"/>
    </w:rPr>
  </w:style>
  <w:style w:type="paragraph" w:customStyle="1" w:styleId="a4">
    <w:name w:val="条文見出し"/>
    <w:basedOn w:val="3"/>
    <w:next w:val="a3"/>
    <w:pPr>
      <w:keepNext w:val="0"/>
      <w:ind w:leftChars="100" w:left="100"/>
    </w:pPr>
  </w:style>
  <w:style w:type="paragraph" w:styleId="a5">
    <w:name w:val="Document Map"/>
    <w:basedOn w:val="a"/>
    <w:link w:val="a6"/>
    <w:uiPriority w:val="99"/>
    <w:semiHidden/>
    <w:pPr>
      <w:shd w:val="clear" w:color="auto" w:fill="000080"/>
    </w:pPr>
    <w:rPr>
      <w:rFonts w:ascii="Arial" w:eastAsia="ＭＳ ゴシック" w:hAnsi="Arial"/>
    </w:rPr>
  </w:style>
  <w:style w:type="character" w:customStyle="1" w:styleId="a6">
    <w:name w:val="見出しマップ (文字)"/>
    <w:basedOn w:val="a0"/>
    <w:link w:val="a5"/>
    <w:uiPriority w:val="99"/>
    <w:semiHidden/>
    <w:locked/>
    <w:rPr>
      <w:rFonts w:ascii="Meiryo UI" w:eastAsia="Meiryo UI" w:cs="Times New Roman"/>
      <w:kern w:val="2"/>
      <w:sz w:val="18"/>
      <w:szCs w:val="18"/>
    </w:rPr>
  </w:style>
  <w:style w:type="paragraph" w:customStyle="1" w:styleId="a7">
    <w:name w:val="条例・規則名・付則"/>
    <w:basedOn w:val="1"/>
    <w:pPr>
      <w:keepNext w:val="0"/>
      <w:ind w:leftChars="300" w:left="706"/>
    </w:pPr>
    <w:rPr>
      <w:rFonts w:ascii="ＭＳ 明朝"/>
      <w:kern w:val="22"/>
    </w:rPr>
  </w:style>
  <w:style w:type="paragraph" w:customStyle="1" w:styleId="a8">
    <w:name w:val="制定・改正日"/>
    <w:basedOn w:val="2"/>
    <w:pPr>
      <w:keepNext w:val="0"/>
      <w:ind w:leftChars="2600" w:left="2600"/>
    </w:pPr>
    <w:rPr>
      <w:kern w:val="22"/>
    </w:rPr>
  </w:style>
  <w:style w:type="paragraph" w:styleId="a9">
    <w:name w:val="Date"/>
    <w:basedOn w:val="a"/>
    <w:next w:val="a"/>
    <w:link w:val="aa"/>
    <w:uiPriority w:val="99"/>
    <w:pPr>
      <w:ind w:leftChars="200" w:left="200"/>
    </w:pPr>
    <w:rPr>
      <w:rFonts w:hAnsi="Arial"/>
      <w:kern w:val="22"/>
    </w:rPr>
  </w:style>
  <w:style w:type="character" w:customStyle="1" w:styleId="aa">
    <w:name w:val="日付 (文字)"/>
    <w:basedOn w:val="a0"/>
    <w:link w:val="a9"/>
    <w:uiPriority w:val="99"/>
    <w:locked/>
    <w:rsid w:val="00ED5163"/>
    <w:rPr>
      <w:rFonts w:ascii="ＭＳ 明朝" w:hAnsi="Arial" w:cs="Times New Roman"/>
      <w:kern w:val="22"/>
      <w:sz w:val="22"/>
    </w:rPr>
  </w:style>
  <w:style w:type="paragraph" w:styleId="ab">
    <w:name w:val="Body Text Indent"/>
    <w:basedOn w:val="a"/>
    <w:link w:val="ac"/>
    <w:uiPriority w:val="99"/>
    <w:pPr>
      <w:ind w:firstLineChars="100" w:firstLine="100"/>
    </w:pPr>
    <w:rPr>
      <w:kern w:val="22"/>
    </w:rPr>
  </w:style>
  <w:style w:type="character" w:customStyle="1" w:styleId="ac">
    <w:name w:val="本文インデント (文字)"/>
    <w:basedOn w:val="a0"/>
    <w:link w:val="ab"/>
    <w:uiPriority w:val="99"/>
    <w:locked/>
    <w:rsid w:val="00ED5163"/>
    <w:rPr>
      <w:rFonts w:ascii="ＭＳ 明朝" w:cs="Times New Roman"/>
      <w:kern w:val="22"/>
      <w:sz w:val="22"/>
    </w:rPr>
  </w:style>
  <w:style w:type="paragraph" w:customStyle="1" w:styleId="ad">
    <w:name w:val="本則(号)"/>
    <w:basedOn w:val="a"/>
    <w:pPr>
      <w:ind w:leftChars="100" w:left="200" w:hangingChars="100" w:hanging="100"/>
    </w:pPr>
    <w:rPr>
      <w:kern w:val="22"/>
    </w:rPr>
  </w:style>
  <w:style w:type="paragraph" w:customStyle="1" w:styleId="ae">
    <w:name w:val="本則(号２)"/>
    <w:basedOn w:val="a"/>
    <w:pPr>
      <w:ind w:leftChars="200" w:left="300" w:hangingChars="100" w:hanging="100"/>
    </w:pPr>
    <w:rPr>
      <w:kern w:val="22"/>
    </w:rPr>
  </w:style>
  <w:style w:type="paragraph" w:customStyle="1" w:styleId="af">
    <w:name w:val="市長名"/>
    <w:basedOn w:val="a"/>
    <w:pPr>
      <w:ind w:leftChars="2000" w:left="2000" w:rightChars="200" w:right="200"/>
      <w:jc w:val="right"/>
    </w:pPr>
  </w:style>
  <w:style w:type="paragraph" w:customStyle="1" w:styleId="af0">
    <w:name w:val="本則(号３)"/>
    <w:basedOn w:val="ae"/>
    <w:pPr>
      <w:ind w:leftChars="300" w:left="400"/>
    </w:pPr>
  </w:style>
  <w:style w:type="paragraph" w:customStyle="1" w:styleId="af1">
    <w:name w:val="見出し(章)"/>
    <w:basedOn w:val="2"/>
    <w:pPr>
      <w:keepNext w:val="0"/>
      <w:ind w:leftChars="300" w:left="300"/>
    </w:pPr>
  </w:style>
  <w:style w:type="paragraph" w:customStyle="1" w:styleId="af2">
    <w:name w:val="見出し(節)"/>
    <w:basedOn w:val="af1"/>
    <w:next w:val="a4"/>
    <w:pPr>
      <w:ind w:leftChars="400" w:left="400"/>
    </w:pPr>
  </w:style>
  <w:style w:type="paragraph" w:customStyle="1" w:styleId="af3">
    <w:name w:val="番号"/>
    <w:basedOn w:val="1"/>
    <w:next w:val="a"/>
    <w:pPr>
      <w:keepNext w:val="0"/>
      <w:ind w:left="0"/>
    </w:pPr>
    <w:rPr>
      <w:rFonts w:ascii="ＭＳ 明朝"/>
    </w:rPr>
  </w:style>
  <w:style w:type="paragraph" w:customStyle="1" w:styleId="af4">
    <w:name w:val="公布文"/>
    <w:basedOn w:val="a"/>
    <w:next w:val="a8"/>
    <w:pPr>
      <w:ind w:firstLineChars="100" w:firstLine="100"/>
    </w:pPr>
  </w:style>
  <w:style w:type="paragraph" w:customStyle="1" w:styleId="af5">
    <w:name w:val="改正履歴"/>
    <w:basedOn w:val="a"/>
    <w:next w:val="a"/>
    <w:pPr>
      <w:snapToGrid w:val="0"/>
      <w:jc w:val="right"/>
    </w:pPr>
    <w:rPr>
      <w:rFonts w:ascii="ＭＳ ゴシック" w:eastAsia="ＭＳ ゴシック"/>
      <w:sz w:val="20"/>
    </w:rPr>
  </w:style>
  <w:style w:type="paragraph" w:customStyle="1" w:styleId="af6">
    <w:name w:val="目次見出し"/>
    <w:basedOn w:val="11"/>
    <w:next w:val="21"/>
  </w:style>
  <w:style w:type="paragraph" w:styleId="11">
    <w:name w:val="toc 1"/>
    <w:basedOn w:val="a"/>
    <w:next w:val="a"/>
    <w:autoRedefine/>
    <w:uiPriority w:val="39"/>
    <w:semiHidden/>
  </w:style>
  <w:style w:type="paragraph" w:styleId="21">
    <w:name w:val="toc 2"/>
    <w:basedOn w:val="a"/>
    <w:next w:val="a"/>
    <w:autoRedefine/>
    <w:uiPriority w:val="39"/>
    <w:semiHidden/>
    <w:pPr>
      <w:ind w:leftChars="100" w:left="100"/>
    </w:pPr>
  </w:style>
  <w:style w:type="paragraph" w:styleId="31">
    <w:name w:val="toc 3"/>
    <w:basedOn w:val="a"/>
    <w:next w:val="a"/>
    <w:autoRedefine/>
    <w:uiPriority w:val="39"/>
    <w:semiHidden/>
    <w:pPr>
      <w:ind w:leftChars="200" w:left="200"/>
    </w:pPr>
  </w:style>
  <w:style w:type="paragraph" w:styleId="22">
    <w:name w:val="Body Text Indent 2"/>
    <w:basedOn w:val="a"/>
    <w:link w:val="23"/>
    <w:uiPriority w:val="99"/>
    <w:pPr>
      <w:ind w:leftChars="200" w:left="200" w:firstLineChars="100" w:firstLine="100"/>
    </w:pPr>
  </w:style>
  <w:style w:type="character" w:customStyle="1" w:styleId="23">
    <w:name w:val="本文インデント 2 (文字)"/>
    <w:basedOn w:val="a0"/>
    <w:link w:val="22"/>
    <w:uiPriority w:val="99"/>
    <w:semiHidden/>
    <w:locked/>
    <w:rPr>
      <w:rFonts w:ascii="ＭＳ 明朝" w:cs="Times New Roman"/>
      <w:kern w:val="2"/>
      <w:sz w:val="22"/>
    </w:rPr>
  </w:style>
  <w:style w:type="paragraph" w:styleId="32">
    <w:name w:val="Body Text Indent 3"/>
    <w:basedOn w:val="a"/>
    <w:link w:val="33"/>
    <w:uiPriority w:val="99"/>
    <w:pPr>
      <w:ind w:leftChars="300" w:left="300" w:firstLineChars="100" w:firstLine="100"/>
    </w:pPr>
    <w:rPr>
      <w:szCs w:val="16"/>
    </w:rPr>
  </w:style>
  <w:style w:type="character" w:customStyle="1" w:styleId="33">
    <w:name w:val="本文インデント 3 (文字)"/>
    <w:basedOn w:val="a0"/>
    <w:link w:val="32"/>
    <w:uiPriority w:val="99"/>
    <w:semiHidden/>
    <w:locked/>
    <w:rPr>
      <w:rFonts w:ascii="ＭＳ 明朝" w:cs="Times New Roman"/>
      <w:kern w:val="2"/>
      <w:sz w:val="16"/>
      <w:szCs w:val="16"/>
    </w:rPr>
  </w:style>
  <w:style w:type="paragraph" w:customStyle="1" w:styleId="12">
    <w:name w:val="本文インデント 1"/>
    <w:basedOn w:val="a"/>
    <w:pPr>
      <w:ind w:leftChars="100" w:left="100" w:firstLineChars="100" w:firstLine="100"/>
    </w:pPr>
  </w:style>
  <w:style w:type="paragraph" w:customStyle="1" w:styleId="af7">
    <w:name w:val="本則(号４)"/>
    <w:basedOn w:val="a"/>
    <w:pPr>
      <w:ind w:leftChars="400" w:left="500" w:hangingChars="100" w:hanging="100"/>
    </w:pPr>
  </w:style>
  <w:style w:type="paragraph" w:customStyle="1" w:styleId="4">
    <w:name w:val="本文インデント 4"/>
    <w:basedOn w:val="a"/>
    <w:pPr>
      <w:ind w:leftChars="400" w:left="400" w:firstLineChars="100" w:firstLine="100"/>
    </w:pPr>
  </w:style>
  <w:style w:type="paragraph" w:customStyle="1" w:styleId="5">
    <w:name w:val="本文インデント 5"/>
    <w:basedOn w:val="a"/>
    <w:pPr>
      <w:ind w:leftChars="500" w:left="500" w:firstLineChars="100" w:firstLine="100"/>
    </w:pPr>
  </w:style>
  <w:style w:type="paragraph" w:customStyle="1" w:styleId="af8">
    <w:name w:val="様式"/>
    <w:basedOn w:val="1"/>
    <w:next w:val="a"/>
    <w:pPr>
      <w:keepNext w:val="0"/>
      <w:ind w:leftChars="100" w:left="100"/>
    </w:pPr>
    <w:rPr>
      <w:rFonts w:ascii="ＭＳ 明朝"/>
    </w:rPr>
  </w:style>
  <w:style w:type="paragraph" w:styleId="af9">
    <w:name w:val="footer"/>
    <w:basedOn w:val="a"/>
    <w:link w:val="afa"/>
    <w:uiPriority w:val="99"/>
    <w:pPr>
      <w:tabs>
        <w:tab w:val="center" w:pos="4252"/>
        <w:tab w:val="right" w:pos="8504"/>
      </w:tabs>
      <w:snapToGrid w:val="0"/>
    </w:pPr>
  </w:style>
  <w:style w:type="character" w:customStyle="1" w:styleId="afa">
    <w:name w:val="フッター (文字)"/>
    <w:basedOn w:val="a0"/>
    <w:link w:val="af9"/>
    <w:uiPriority w:val="99"/>
    <w:locked/>
    <w:rsid w:val="00EB0F1D"/>
    <w:rPr>
      <w:rFonts w:ascii="ＭＳ 明朝" w:cs="Times New Roman"/>
      <w:kern w:val="2"/>
      <w:sz w:val="22"/>
    </w:rPr>
  </w:style>
  <w:style w:type="paragraph" w:styleId="afb">
    <w:name w:val="header"/>
    <w:basedOn w:val="a"/>
    <w:link w:val="afc"/>
    <w:uiPriority w:val="99"/>
    <w:pPr>
      <w:tabs>
        <w:tab w:val="center" w:pos="4252"/>
        <w:tab w:val="right" w:pos="8504"/>
      </w:tabs>
      <w:snapToGrid w:val="0"/>
    </w:pPr>
  </w:style>
  <w:style w:type="character" w:customStyle="1" w:styleId="afc">
    <w:name w:val="ヘッダー (文字)"/>
    <w:basedOn w:val="a0"/>
    <w:link w:val="afb"/>
    <w:uiPriority w:val="99"/>
    <w:locked/>
    <w:rsid w:val="00EB0F1D"/>
    <w:rPr>
      <w:rFonts w:ascii="ＭＳ 明朝" w:cs="Times New Roman"/>
      <w:kern w:val="2"/>
      <w:sz w:val="22"/>
    </w:rPr>
  </w:style>
  <w:style w:type="paragraph" w:customStyle="1" w:styleId="afd">
    <w:name w:val="一太郎８/９"/>
    <w:pPr>
      <w:widowControl w:val="0"/>
      <w:wordWrap w:val="0"/>
      <w:autoSpaceDE w:val="0"/>
      <w:autoSpaceDN w:val="0"/>
      <w:adjustRightInd w:val="0"/>
      <w:spacing w:line="415" w:lineRule="atLeast"/>
      <w:jc w:val="both"/>
    </w:pPr>
    <w:rPr>
      <w:rFonts w:ascii="ＭＳ 明朝"/>
      <w:spacing w:val="-1"/>
      <w:sz w:val="21"/>
      <w:szCs w:val="21"/>
    </w:rPr>
  </w:style>
  <w:style w:type="paragraph" w:customStyle="1" w:styleId="afe">
    <w:name w:val="補足説明"/>
    <w:basedOn w:val="a"/>
    <w:pPr>
      <w:ind w:leftChars="100" w:left="470" w:hangingChars="100" w:hanging="235"/>
    </w:pPr>
    <w:rPr>
      <w:rFonts w:ascii="ＭＳ ゴシック" w:eastAsia="ＭＳ ゴシック"/>
      <w:vanish/>
      <w:kern w:val="22"/>
    </w:rPr>
  </w:style>
  <w:style w:type="paragraph" w:styleId="aff">
    <w:name w:val="Note Heading"/>
    <w:basedOn w:val="a"/>
    <w:next w:val="a"/>
    <w:link w:val="aff0"/>
    <w:uiPriority w:val="99"/>
    <w:pPr>
      <w:jc w:val="center"/>
    </w:pPr>
    <w:rPr>
      <w:rFonts w:hAnsi="ＭＳ 明朝"/>
    </w:rPr>
  </w:style>
  <w:style w:type="character" w:customStyle="1" w:styleId="aff0">
    <w:name w:val="記 (文字)"/>
    <w:basedOn w:val="a0"/>
    <w:link w:val="aff"/>
    <w:uiPriority w:val="99"/>
    <w:semiHidden/>
    <w:locked/>
    <w:rPr>
      <w:rFonts w:ascii="ＭＳ 明朝" w:cs="Times New Roman"/>
      <w:kern w:val="2"/>
      <w:sz w:val="22"/>
    </w:rPr>
  </w:style>
  <w:style w:type="paragraph" w:styleId="aff1">
    <w:name w:val="Closing"/>
    <w:basedOn w:val="a"/>
    <w:link w:val="aff2"/>
    <w:uiPriority w:val="99"/>
    <w:pPr>
      <w:jc w:val="right"/>
    </w:pPr>
    <w:rPr>
      <w:rFonts w:hAnsi="ＭＳ 明朝"/>
    </w:rPr>
  </w:style>
  <w:style w:type="character" w:customStyle="1" w:styleId="aff2">
    <w:name w:val="結語 (文字)"/>
    <w:basedOn w:val="a0"/>
    <w:link w:val="aff1"/>
    <w:uiPriority w:val="99"/>
    <w:semiHidden/>
    <w:locked/>
    <w:rPr>
      <w:rFonts w:ascii="ＭＳ 明朝" w:cs="Times New Roman"/>
      <w:kern w:val="2"/>
      <w:sz w:val="22"/>
    </w:rPr>
  </w:style>
  <w:style w:type="paragraph" w:styleId="aff3">
    <w:name w:val="Block Text"/>
    <w:basedOn w:val="a"/>
    <w:uiPriority w:val="99"/>
    <w:pPr>
      <w:kinsoku w:val="0"/>
      <w:overflowPunct w:val="0"/>
      <w:ind w:leftChars="104" w:left="469" w:rightChars="-47" w:right="-106" w:hangingChars="100" w:hanging="235"/>
    </w:pPr>
    <w:rPr>
      <w:rFonts w:hAnsi="ＭＳ 明朝"/>
      <w:szCs w:val="22"/>
    </w:rPr>
  </w:style>
  <w:style w:type="character" w:styleId="aff4">
    <w:name w:val="page number"/>
    <w:basedOn w:val="a0"/>
    <w:uiPriority w:val="99"/>
    <w:rPr>
      <w:rFonts w:cs="Times New Roman"/>
    </w:rPr>
  </w:style>
  <w:style w:type="character" w:styleId="aff5">
    <w:name w:val="Hyperlink"/>
    <w:basedOn w:val="a0"/>
    <w:uiPriority w:val="99"/>
    <w:unhideWhenUsed/>
    <w:rsid w:val="008B1DF1"/>
    <w:rPr>
      <w:rFonts w:cs="Times New Roman"/>
      <w:color w:val="000000"/>
      <w:u w:val="single"/>
    </w:rPr>
  </w:style>
  <w:style w:type="character" w:styleId="aff6">
    <w:name w:val="Emphasis"/>
    <w:basedOn w:val="a0"/>
    <w:uiPriority w:val="20"/>
    <w:qFormat/>
    <w:rsid w:val="00C275A7"/>
    <w:rPr>
      <w:rFonts w:cs="Times New Roman"/>
      <w:b/>
    </w:rPr>
  </w:style>
  <w:style w:type="paragraph" w:styleId="aff7">
    <w:name w:val="Balloon Text"/>
    <w:basedOn w:val="a"/>
    <w:link w:val="aff8"/>
    <w:uiPriority w:val="99"/>
    <w:rsid w:val="0069249F"/>
    <w:rPr>
      <w:rFonts w:ascii="Arial" w:eastAsia="ＭＳ ゴシック" w:hAnsi="Arial"/>
      <w:sz w:val="18"/>
      <w:szCs w:val="18"/>
    </w:rPr>
  </w:style>
  <w:style w:type="character" w:customStyle="1" w:styleId="aff8">
    <w:name w:val="吹き出し (文字)"/>
    <w:basedOn w:val="a0"/>
    <w:link w:val="aff7"/>
    <w:uiPriority w:val="99"/>
    <w:locked/>
    <w:rsid w:val="0069249F"/>
    <w:rPr>
      <w:rFonts w:ascii="Arial" w:eastAsia="ＭＳ ゴシック" w:hAnsi="Arial" w:cs="Times New Roman"/>
      <w:kern w:val="2"/>
      <w:sz w:val="18"/>
    </w:rPr>
  </w:style>
  <w:style w:type="table" w:styleId="aff9">
    <w:name w:val="Table Grid"/>
    <w:basedOn w:val="a1"/>
    <w:uiPriority w:val="39"/>
    <w:rsid w:val="00EB0F1D"/>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ff9"/>
    <w:uiPriority w:val="59"/>
    <w:rsid w:val="00EB0F1D"/>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ff9"/>
    <w:uiPriority w:val="59"/>
    <w:rsid w:val="00EB0F1D"/>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next w:val="aff9"/>
    <w:uiPriority w:val="59"/>
    <w:rsid w:val="00EB0F1D"/>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List Paragraph"/>
    <w:basedOn w:val="a"/>
    <w:uiPriority w:val="34"/>
    <w:qFormat/>
    <w:rsid w:val="006715CA"/>
    <w:pPr>
      <w:autoSpaceDE/>
      <w:autoSpaceDN/>
      <w:ind w:leftChars="400" w:left="840"/>
    </w:pPr>
    <w:rPr>
      <w:szCs w:val="22"/>
    </w:rPr>
  </w:style>
  <w:style w:type="character" w:styleId="affb">
    <w:name w:val="annotation reference"/>
    <w:basedOn w:val="a0"/>
    <w:uiPriority w:val="99"/>
    <w:rsid w:val="00E670EA"/>
    <w:rPr>
      <w:rFonts w:cs="Times New Roman"/>
      <w:sz w:val="18"/>
    </w:rPr>
  </w:style>
  <w:style w:type="paragraph" w:styleId="affc">
    <w:name w:val="annotation text"/>
    <w:basedOn w:val="a"/>
    <w:link w:val="affd"/>
    <w:uiPriority w:val="99"/>
    <w:rsid w:val="00E670EA"/>
    <w:pPr>
      <w:jc w:val="left"/>
    </w:pPr>
  </w:style>
  <w:style w:type="character" w:customStyle="1" w:styleId="affd">
    <w:name w:val="コメント文字列 (文字)"/>
    <w:basedOn w:val="a0"/>
    <w:link w:val="affc"/>
    <w:uiPriority w:val="99"/>
    <w:locked/>
    <w:rsid w:val="00E670EA"/>
    <w:rPr>
      <w:rFonts w:ascii="ＭＳ 明朝" w:cs="Times New Roman"/>
      <w:kern w:val="2"/>
      <w:sz w:val="22"/>
    </w:rPr>
  </w:style>
  <w:style w:type="paragraph" w:styleId="affe">
    <w:name w:val="annotation subject"/>
    <w:basedOn w:val="affc"/>
    <w:next w:val="affc"/>
    <w:link w:val="afff"/>
    <w:uiPriority w:val="99"/>
    <w:rsid w:val="004269D7"/>
    <w:rPr>
      <w:b/>
      <w:bCs/>
    </w:rPr>
  </w:style>
  <w:style w:type="character" w:customStyle="1" w:styleId="afff">
    <w:name w:val="コメント内容 (文字)"/>
    <w:basedOn w:val="affd"/>
    <w:link w:val="affe"/>
    <w:uiPriority w:val="99"/>
    <w:locked/>
    <w:rsid w:val="004269D7"/>
    <w:rPr>
      <w:rFonts w:ascii="ＭＳ 明朝" w:cs="Times New Roman"/>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0506">
      <w:marLeft w:val="0"/>
      <w:marRight w:val="0"/>
      <w:marTop w:val="0"/>
      <w:marBottom w:val="0"/>
      <w:divBdr>
        <w:top w:val="none" w:sz="0" w:space="0" w:color="auto"/>
        <w:left w:val="none" w:sz="0" w:space="0" w:color="auto"/>
        <w:bottom w:val="none" w:sz="0" w:space="0" w:color="auto"/>
        <w:right w:val="none" w:sz="0" w:space="0" w:color="auto"/>
      </w:divBdr>
    </w:div>
    <w:div w:id="98180507">
      <w:marLeft w:val="0"/>
      <w:marRight w:val="0"/>
      <w:marTop w:val="0"/>
      <w:marBottom w:val="0"/>
      <w:divBdr>
        <w:top w:val="none" w:sz="0" w:space="0" w:color="auto"/>
        <w:left w:val="none" w:sz="0" w:space="0" w:color="auto"/>
        <w:bottom w:val="none" w:sz="0" w:space="0" w:color="auto"/>
        <w:right w:val="none" w:sz="0" w:space="0" w:color="auto"/>
      </w:divBdr>
    </w:div>
    <w:div w:id="98180508">
      <w:marLeft w:val="0"/>
      <w:marRight w:val="0"/>
      <w:marTop w:val="0"/>
      <w:marBottom w:val="0"/>
      <w:divBdr>
        <w:top w:val="none" w:sz="0" w:space="0" w:color="auto"/>
        <w:left w:val="none" w:sz="0" w:space="0" w:color="auto"/>
        <w:bottom w:val="none" w:sz="0" w:space="0" w:color="auto"/>
        <w:right w:val="none" w:sz="0" w:space="0" w:color="auto"/>
      </w:divBdr>
    </w:div>
    <w:div w:id="98180509">
      <w:marLeft w:val="0"/>
      <w:marRight w:val="0"/>
      <w:marTop w:val="0"/>
      <w:marBottom w:val="0"/>
      <w:divBdr>
        <w:top w:val="none" w:sz="0" w:space="0" w:color="auto"/>
        <w:left w:val="none" w:sz="0" w:space="0" w:color="auto"/>
        <w:bottom w:val="none" w:sz="0" w:space="0" w:color="auto"/>
        <w:right w:val="none" w:sz="0" w:space="0" w:color="auto"/>
      </w:divBdr>
    </w:div>
    <w:div w:id="98180510">
      <w:marLeft w:val="0"/>
      <w:marRight w:val="0"/>
      <w:marTop w:val="0"/>
      <w:marBottom w:val="0"/>
      <w:divBdr>
        <w:top w:val="none" w:sz="0" w:space="0" w:color="auto"/>
        <w:left w:val="none" w:sz="0" w:space="0" w:color="auto"/>
        <w:bottom w:val="none" w:sz="0" w:space="0" w:color="auto"/>
        <w:right w:val="none" w:sz="0" w:space="0" w:color="auto"/>
      </w:divBdr>
    </w:div>
    <w:div w:id="98180511">
      <w:marLeft w:val="0"/>
      <w:marRight w:val="0"/>
      <w:marTop w:val="0"/>
      <w:marBottom w:val="0"/>
      <w:divBdr>
        <w:top w:val="none" w:sz="0" w:space="0" w:color="auto"/>
        <w:left w:val="none" w:sz="0" w:space="0" w:color="auto"/>
        <w:bottom w:val="none" w:sz="0" w:space="0" w:color="auto"/>
        <w:right w:val="none" w:sz="0" w:space="0" w:color="auto"/>
      </w:divBdr>
    </w:div>
    <w:div w:id="98180512">
      <w:marLeft w:val="0"/>
      <w:marRight w:val="0"/>
      <w:marTop w:val="0"/>
      <w:marBottom w:val="0"/>
      <w:divBdr>
        <w:top w:val="none" w:sz="0" w:space="0" w:color="auto"/>
        <w:left w:val="none" w:sz="0" w:space="0" w:color="auto"/>
        <w:bottom w:val="none" w:sz="0" w:space="0" w:color="auto"/>
        <w:right w:val="none" w:sz="0" w:space="0" w:color="auto"/>
      </w:divBdr>
    </w:div>
    <w:div w:id="98180513">
      <w:marLeft w:val="0"/>
      <w:marRight w:val="0"/>
      <w:marTop w:val="0"/>
      <w:marBottom w:val="0"/>
      <w:divBdr>
        <w:top w:val="none" w:sz="0" w:space="0" w:color="auto"/>
        <w:left w:val="none" w:sz="0" w:space="0" w:color="auto"/>
        <w:bottom w:val="none" w:sz="0" w:space="0" w:color="auto"/>
        <w:right w:val="none" w:sz="0" w:space="0" w:color="auto"/>
      </w:divBdr>
    </w:div>
    <w:div w:id="98180514">
      <w:marLeft w:val="0"/>
      <w:marRight w:val="0"/>
      <w:marTop w:val="0"/>
      <w:marBottom w:val="0"/>
      <w:divBdr>
        <w:top w:val="none" w:sz="0" w:space="0" w:color="auto"/>
        <w:left w:val="none" w:sz="0" w:space="0" w:color="auto"/>
        <w:bottom w:val="none" w:sz="0" w:space="0" w:color="auto"/>
        <w:right w:val="none" w:sz="0" w:space="0" w:color="auto"/>
      </w:divBdr>
    </w:div>
    <w:div w:id="98180515">
      <w:marLeft w:val="0"/>
      <w:marRight w:val="0"/>
      <w:marTop w:val="0"/>
      <w:marBottom w:val="0"/>
      <w:divBdr>
        <w:top w:val="none" w:sz="0" w:space="0" w:color="auto"/>
        <w:left w:val="none" w:sz="0" w:space="0" w:color="auto"/>
        <w:bottom w:val="none" w:sz="0" w:space="0" w:color="auto"/>
        <w:right w:val="none" w:sz="0" w:space="0" w:color="auto"/>
      </w:divBdr>
    </w:div>
    <w:div w:id="98180516">
      <w:marLeft w:val="0"/>
      <w:marRight w:val="0"/>
      <w:marTop w:val="0"/>
      <w:marBottom w:val="0"/>
      <w:divBdr>
        <w:top w:val="none" w:sz="0" w:space="0" w:color="auto"/>
        <w:left w:val="none" w:sz="0" w:space="0" w:color="auto"/>
        <w:bottom w:val="none" w:sz="0" w:space="0" w:color="auto"/>
        <w:right w:val="none" w:sz="0" w:space="0" w:color="auto"/>
      </w:divBdr>
    </w:div>
    <w:div w:id="98180517">
      <w:marLeft w:val="0"/>
      <w:marRight w:val="0"/>
      <w:marTop w:val="0"/>
      <w:marBottom w:val="0"/>
      <w:divBdr>
        <w:top w:val="none" w:sz="0" w:space="0" w:color="auto"/>
        <w:left w:val="none" w:sz="0" w:space="0" w:color="auto"/>
        <w:bottom w:val="none" w:sz="0" w:space="0" w:color="auto"/>
        <w:right w:val="none" w:sz="0" w:space="0" w:color="auto"/>
      </w:divBdr>
    </w:div>
    <w:div w:id="981805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62;&#12365;&#12383;&#12398;&#12390;&#12435;&#12413;&#12425;&#12426;&#12540;\&#12390;&#12435;&#12407;&#12428;&#12540;&#12392;\&#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B23B6-CD00-417D-AF77-BE90CBC6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例規.dot</Template>
  <TotalTime>1</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智紀</dc:creator>
  <cp:keywords/>
  <dc:description/>
  <cp:lastModifiedBy>守山市役所</cp:lastModifiedBy>
  <cp:revision>2</cp:revision>
  <cp:lastPrinted>2024-09-02T04:12:00Z</cp:lastPrinted>
  <dcterms:created xsi:type="dcterms:W3CDTF">2025-03-07T01:57:00Z</dcterms:created>
  <dcterms:modified xsi:type="dcterms:W3CDTF">2025-03-07T01:57:00Z</dcterms:modified>
</cp:coreProperties>
</file>