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0534C" w14:textId="77777777" w:rsidR="00C20E6C" w:rsidRDefault="00C20E6C">
      <w:pPr>
        <w:spacing w:after="120"/>
      </w:pPr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C20E6C" w14:paraId="40B64BF3" w14:textId="77777777">
        <w:trPr>
          <w:trHeight w:val="2200"/>
        </w:trPr>
        <w:tc>
          <w:tcPr>
            <w:tcW w:w="8505" w:type="dxa"/>
            <w:gridSpan w:val="2"/>
            <w:vAlign w:val="center"/>
          </w:tcPr>
          <w:p w14:paraId="09F8668D" w14:textId="77777777" w:rsidR="00C20E6C" w:rsidRDefault="00C20E6C">
            <w:pPr>
              <w:jc w:val="center"/>
            </w:pPr>
            <w:r>
              <w:rPr>
                <w:rFonts w:hint="eastAsia"/>
              </w:rPr>
              <w:t>都市公園占用許可申請書</w:t>
            </w:r>
          </w:p>
          <w:p w14:paraId="1982DDD5" w14:textId="7E8F4EB8" w:rsidR="00C20E6C" w:rsidRDefault="00C1105C">
            <w:pPr>
              <w:jc w:val="right"/>
            </w:pPr>
            <w:r>
              <w:rPr>
                <w:rFonts w:hint="eastAsia"/>
              </w:rPr>
              <w:t xml:space="preserve">令和　</w:t>
            </w:r>
            <w:r w:rsidR="00C20E6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C20E6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C20E6C">
              <w:rPr>
                <w:rFonts w:hint="eastAsia"/>
              </w:rPr>
              <w:t xml:space="preserve">日　</w:t>
            </w:r>
          </w:p>
          <w:p w14:paraId="4C84E71B" w14:textId="32EBFC10" w:rsidR="00C20E6C" w:rsidRDefault="00C20E6C">
            <w:r>
              <w:rPr>
                <w:rFonts w:hint="eastAsia"/>
              </w:rPr>
              <w:t xml:space="preserve">　守山市長　</w:t>
            </w:r>
            <w:r w:rsidR="00EC532E">
              <w:rPr>
                <w:rFonts w:hint="eastAsia"/>
              </w:rPr>
              <w:t>森中　高史　様</w:t>
            </w:r>
          </w:p>
          <w:p w14:paraId="21A2CF87" w14:textId="5285697D" w:rsidR="00C1105C" w:rsidRPr="00582C1B" w:rsidRDefault="00C20E6C" w:rsidP="00C1105C">
            <w:pPr>
              <w:jc w:val="right"/>
            </w:pPr>
            <w:r>
              <w:rPr>
                <w:rFonts w:hint="eastAsia"/>
              </w:rPr>
              <w:t xml:space="preserve">申請者　</w:t>
            </w:r>
            <w:r w:rsidR="00C1105C">
              <w:rPr>
                <w:rFonts w:hint="eastAsia"/>
              </w:rPr>
              <w:t xml:space="preserve">　　　　　　　　　　　　</w:t>
            </w:r>
          </w:p>
          <w:p w14:paraId="666EB8D9" w14:textId="5ACBD81C" w:rsidR="00C20E6C" w:rsidRPr="00582C1B" w:rsidRDefault="00C20E6C" w:rsidP="00582C1B">
            <w:pPr>
              <w:jc w:val="right"/>
            </w:pPr>
          </w:p>
        </w:tc>
      </w:tr>
      <w:tr w:rsidR="00C20E6C" w14:paraId="6B0511EA" w14:textId="77777777">
        <w:trPr>
          <w:trHeight w:val="1040"/>
        </w:trPr>
        <w:tc>
          <w:tcPr>
            <w:tcW w:w="8505" w:type="dxa"/>
            <w:gridSpan w:val="2"/>
            <w:vAlign w:val="center"/>
          </w:tcPr>
          <w:p w14:paraId="2C8C916E" w14:textId="77777777" w:rsidR="00C20E6C" w:rsidRDefault="00C20E6C">
            <w:r>
              <w:rPr>
                <w:rFonts w:hint="eastAsia"/>
              </w:rPr>
              <w:t xml:space="preserve">　都市公園を占用したいので、下記のとおり申請します。</w:t>
            </w:r>
          </w:p>
          <w:p w14:paraId="27B3EEDF" w14:textId="77777777" w:rsidR="00C20E6C" w:rsidRDefault="00C20E6C"/>
          <w:p w14:paraId="3CDFA68C" w14:textId="77777777" w:rsidR="00C20E6C" w:rsidRDefault="00C20E6C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20E6C" w14:paraId="0B2B536C" w14:textId="77777777" w:rsidTr="00582C1B">
        <w:trPr>
          <w:trHeight w:val="800"/>
        </w:trPr>
        <w:tc>
          <w:tcPr>
            <w:tcW w:w="2100" w:type="dxa"/>
            <w:vAlign w:val="center"/>
          </w:tcPr>
          <w:p w14:paraId="3C8D1BAB" w14:textId="77777777" w:rsidR="00C20E6C" w:rsidRDefault="00C20E6C">
            <w:r>
              <w:rPr>
                <w:rFonts w:hint="eastAsia"/>
                <w:spacing w:val="105"/>
              </w:rPr>
              <w:t>占用の目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405" w:type="dxa"/>
            <w:vAlign w:val="center"/>
          </w:tcPr>
          <w:p w14:paraId="0C6B4B10" w14:textId="77A89A47" w:rsidR="00C20E6C" w:rsidRDefault="00C20E6C" w:rsidP="00582C1B">
            <w:r>
              <w:rPr>
                <w:rFonts w:hint="eastAsia"/>
              </w:rPr>
              <w:t xml:space="preserve">　</w:t>
            </w:r>
          </w:p>
        </w:tc>
      </w:tr>
      <w:tr w:rsidR="00C20E6C" w14:paraId="519D67DD" w14:textId="77777777" w:rsidTr="00582C1B">
        <w:trPr>
          <w:trHeight w:val="800"/>
        </w:trPr>
        <w:tc>
          <w:tcPr>
            <w:tcW w:w="2100" w:type="dxa"/>
            <w:vAlign w:val="center"/>
          </w:tcPr>
          <w:p w14:paraId="182C08F7" w14:textId="77777777" w:rsidR="00C20E6C" w:rsidRDefault="00C20E6C">
            <w:r>
              <w:rPr>
                <w:rFonts w:hint="eastAsia"/>
                <w:spacing w:val="105"/>
              </w:rPr>
              <w:t>占用の期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6405" w:type="dxa"/>
            <w:vAlign w:val="center"/>
          </w:tcPr>
          <w:p w14:paraId="6C609E14" w14:textId="0FBB1F76" w:rsidR="00C20E6C" w:rsidRDefault="00C20E6C" w:rsidP="00582C1B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C20E6C" w14:paraId="7F3E6752" w14:textId="77777777" w:rsidTr="00582C1B">
        <w:trPr>
          <w:trHeight w:val="800"/>
        </w:trPr>
        <w:tc>
          <w:tcPr>
            <w:tcW w:w="2100" w:type="dxa"/>
            <w:vAlign w:val="center"/>
          </w:tcPr>
          <w:p w14:paraId="1EA67A34" w14:textId="77777777" w:rsidR="00C20E6C" w:rsidRDefault="00C20E6C">
            <w:r>
              <w:rPr>
                <w:rFonts w:hint="eastAsia"/>
                <w:spacing w:val="105"/>
              </w:rPr>
              <w:t>占用の場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6405" w:type="dxa"/>
            <w:vAlign w:val="center"/>
          </w:tcPr>
          <w:p w14:paraId="73AAEC76" w14:textId="137305BC" w:rsidR="00C20E6C" w:rsidRDefault="00C20E6C" w:rsidP="00A70F9E">
            <w:r>
              <w:rPr>
                <w:rFonts w:hint="eastAsia"/>
              </w:rPr>
              <w:t xml:space="preserve">　</w:t>
            </w:r>
          </w:p>
        </w:tc>
      </w:tr>
      <w:tr w:rsidR="00C20E6C" w14:paraId="77430292" w14:textId="77777777" w:rsidTr="00582C1B">
        <w:trPr>
          <w:trHeight w:val="800"/>
        </w:trPr>
        <w:tc>
          <w:tcPr>
            <w:tcW w:w="2100" w:type="dxa"/>
            <w:vAlign w:val="center"/>
          </w:tcPr>
          <w:p w14:paraId="180EA9C1" w14:textId="77777777" w:rsidR="00C20E6C" w:rsidRDefault="00C20E6C">
            <w:r>
              <w:rPr>
                <w:rFonts w:hint="eastAsia"/>
              </w:rPr>
              <w:t>工作物その他の物件</w:t>
            </w:r>
            <w:r>
              <w:rPr>
                <w:rFonts w:hint="eastAsia"/>
                <w:spacing w:val="15"/>
              </w:rPr>
              <w:t>または施設の構</w:t>
            </w:r>
            <w:r>
              <w:rPr>
                <w:rFonts w:hint="eastAsia"/>
              </w:rPr>
              <w:t>造</w:t>
            </w:r>
          </w:p>
        </w:tc>
        <w:tc>
          <w:tcPr>
            <w:tcW w:w="6405" w:type="dxa"/>
            <w:vAlign w:val="center"/>
          </w:tcPr>
          <w:p w14:paraId="0593196C" w14:textId="222CD81D" w:rsidR="008A04BA" w:rsidRDefault="00CF2C13" w:rsidP="00582C1B">
            <w:r>
              <w:rPr>
                <w:rFonts w:hint="eastAsia"/>
              </w:rPr>
              <w:t xml:space="preserve">　</w:t>
            </w:r>
          </w:p>
        </w:tc>
      </w:tr>
      <w:tr w:rsidR="00C20E6C" w14:paraId="0D408F6E" w14:textId="77777777" w:rsidTr="00582C1B">
        <w:trPr>
          <w:trHeight w:val="800"/>
        </w:trPr>
        <w:tc>
          <w:tcPr>
            <w:tcW w:w="2100" w:type="dxa"/>
            <w:vAlign w:val="center"/>
          </w:tcPr>
          <w:p w14:paraId="60C6A009" w14:textId="77777777" w:rsidR="00C20E6C" w:rsidRDefault="00C20E6C">
            <w:r>
              <w:rPr>
                <w:rFonts w:hint="eastAsia"/>
                <w:spacing w:val="35"/>
              </w:rPr>
              <w:t>占用物件の種</w:t>
            </w:r>
            <w:r>
              <w:rPr>
                <w:rFonts w:hint="eastAsia"/>
              </w:rPr>
              <w:t>類</w:t>
            </w:r>
            <w:r>
              <w:rPr>
                <w:rFonts w:hint="eastAsia"/>
                <w:spacing w:val="105"/>
              </w:rPr>
              <w:t>および数</w:t>
            </w:r>
            <w:r>
              <w:rPr>
                <w:rFonts w:hint="eastAsia"/>
              </w:rPr>
              <w:t>量</w:t>
            </w:r>
          </w:p>
        </w:tc>
        <w:tc>
          <w:tcPr>
            <w:tcW w:w="6405" w:type="dxa"/>
            <w:vAlign w:val="center"/>
          </w:tcPr>
          <w:p w14:paraId="3EF662FE" w14:textId="16457B3B" w:rsidR="00C20E6C" w:rsidRDefault="00C20E6C" w:rsidP="00EC532E">
            <w:pPr>
              <w:ind w:firstLineChars="100" w:firstLine="210"/>
            </w:pPr>
          </w:p>
        </w:tc>
      </w:tr>
      <w:tr w:rsidR="00C20E6C" w14:paraId="3190C6C9" w14:textId="77777777" w:rsidTr="00582C1B">
        <w:trPr>
          <w:trHeight w:val="800"/>
        </w:trPr>
        <w:tc>
          <w:tcPr>
            <w:tcW w:w="2100" w:type="dxa"/>
            <w:vAlign w:val="center"/>
          </w:tcPr>
          <w:p w14:paraId="00CB2AAF" w14:textId="77777777" w:rsidR="00C20E6C" w:rsidRDefault="00C20E6C">
            <w:r>
              <w:rPr>
                <w:rFonts w:hint="eastAsia"/>
                <w:spacing w:val="105"/>
              </w:rPr>
              <w:t>占用物件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05"/>
              </w:rPr>
              <w:t>管理の方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6405" w:type="dxa"/>
            <w:vAlign w:val="center"/>
          </w:tcPr>
          <w:p w14:paraId="0D312623" w14:textId="0295424E" w:rsidR="00C20E6C" w:rsidRDefault="00C20E6C" w:rsidP="00CF2C13">
            <w:r>
              <w:rPr>
                <w:rFonts w:hint="eastAsia"/>
              </w:rPr>
              <w:t xml:space="preserve">　</w:t>
            </w:r>
          </w:p>
        </w:tc>
      </w:tr>
      <w:tr w:rsidR="00C20E6C" w14:paraId="59FE549E" w14:textId="77777777" w:rsidTr="00582C1B">
        <w:trPr>
          <w:trHeight w:val="800"/>
        </w:trPr>
        <w:tc>
          <w:tcPr>
            <w:tcW w:w="2100" w:type="dxa"/>
            <w:vAlign w:val="center"/>
          </w:tcPr>
          <w:p w14:paraId="1A26E999" w14:textId="77777777" w:rsidR="00C20E6C" w:rsidRDefault="00C20E6C">
            <w:r>
              <w:rPr>
                <w:rFonts w:hint="eastAsia"/>
                <w:spacing w:val="35"/>
              </w:rPr>
              <w:t>工事実施の方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6405" w:type="dxa"/>
            <w:vAlign w:val="center"/>
          </w:tcPr>
          <w:p w14:paraId="61DC42DF" w14:textId="331D62D5" w:rsidR="00C20E6C" w:rsidRDefault="00C20E6C" w:rsidP="00CF2C13">
            <w:r>
              <w:rPr>
                <w:rFonts w:hint="eastAsia"/>
              </w:rPr>
              <w:t xml:space="preserve">　</w:t>
            </w:r>
          </w:p>
        </w:tc>
      </w:tr>
      <w:tr w:rsidR="00C20E6C" w14:paraId="05E293D2" w14:textId="77777777" w:rsidTr="00582C1B">
        <w:trPr>
          <w:trHeight w:val="800"/>
        </w:trPr>
        <w:tc>
          <w:tcPr>
            <w:tcW w:w="2100" w:type="dxa"/>
            <w:vAlign w:val="center"/>
          </w:tcPr>
          <w:p w14:paraId="0D010D44" w14:textId="77777777" w:rsidR="00C20E6C" w:rsidRDefault="00C20E6C">
            <w:r>
              <w:rPr>
                <w:rFonts w:hint="eastAsia"/>
                <w:spacing w:val="15"/>
              </w:rPr>
              <w:t>工事の着手およ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spacing w:val="105"/>
              </w:rPr>
              <w:t>完了の時</w:t>
            </w:r>
            <w:r>
              <w:rPr>
                <w:rFonts w:hint="eastAsia"/>
              </w:rPr>
              <w:t>期</w:t>
            </w:r>
          </w:p>
        </w:tc>
        <w:tc>
          <w:tcPr>
            <w:tcW w:w="6405" w:type="dxa"/>
            <w:vAlign w:val="center"/>
          </w:tcPr>
          <w:p w14:paraId="045194AF" w14:textId="39E6068C" w:rsidR="00CF2C13" w:rsidRDefault="00C20E6C" w:rsidP="00CF2C13">
            <w:r>
              <w:rPr>
                <w:rFonts w:hint="eastAsia"/>
              </w:rPr>
              <w:t xml:space="preserve">　</w:t>
            </w:r>
          </w:p>
          <w:p w14:paraId="7C669156" w14:textId="4B088D98" w:rsidR="006C14E6" w:rsidRDefault="00CF2C13" w:rsidP="00582C1B">
            <w:r>
              <w:rPr>
                <w:rFonts w:hint="eastAsia"/>
              </w:rPr>
              <w:t xml:space="preserve">　</w:t>
            </w:r>
          </w:p>
        </w:tc>
      </w:tr>
      <w:tr w:rsidR="00C20E6C" w14:paraId="6ED336F3" w14:textId="77777777" w:rsidTr="00582C1B">
        <w:trPr>
          <w:trHeight w:val="800"/>
        </w:trPr>
        <w:tc>
          <w:tcPr>
            <w:tcW w:w="2100" w:type="dxa"/>
            <w:vAlign w:val="center"/>
          </w:tcPr>
          <w:p w14:paraId="604D9144" w14:textId="77777777" w:rsidR="00C20E6C" w:rsidRDefault="00C20E6C">
            <w:r>
              <w:rPr>
                <w:rFonts w:hint="eastAsia"/>
              </w:rPr>
              <w:t>都市公園の復旧方法</w:t>
            </w:r>
          </w:p>
        </w:tc>
        <w:tc>
          <w:tcPr>
            <w:tcW w:w="6405" w:type="dxa"/>
            <w:vAlign w:val="center"/>
          </w:tcPr>
          <w:p w14:paraId="1ACABD77" w14:textId="4895EFAB" w:rsidR="00C20E6C" w:rsidRDefault="00C20E6C" w:rsidP="00CF2C13">
            <w:r>
              <w:rPr>
                <w:rFonts w:hint="eastAsia"/>
              </w:rPr>
              <w:t xml:space="preserve">　</w:t>
            </w:r>
          </w:p>
        </w:tc>
      </w:tr>
      <w:tr w:rsidR="00C20E6C" w14:paraId="5A2F8A54" w14:textId="77777777" w:rsidTr="00582C1B">
        <w:trPr>
          <w:trHeight w:val="2000"/>
        </w:trPr>
        <w:tc>
          <w:tcPr>
            <w:tcW w:w="2100" w:type="dxa"/>
            <w:vAlign w:val="center"/>
          </w:tcPr>
          <w:p w14:paraId="37EFF560" w14:textId="77777777" w:rsidR="00C20E6C" w:rsidRDefault="00C20E6C"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405" w:type="dxa"/>
            <w:vAlign w:val="center"/>
          </w:tcPr>
          <w:p w14:paraId="0BA52956" w14:textId="2C4AC231" w:rsidR="00C20E6C" w:rsidRDefault="00CF2C13" w:rsidP="00582C1B">
            <w:r>
              <w:rPr>
                <w:rFonts w:hint="eastAsia"/>
              </w:rPr>
              <w:t xml:space="preserve">　</w:t>
            </w:r>
          </w:p>
        </w:tc>
      </w:tr>
    </w:tbl>
    <w:p w14:paraId="6CDA9A4B" w14:textId="77777777" w:rsidR="00C20E6C" w:rsidRDefault="00C20E6C"/>
    <w:sectPr w:rsidR="00C20E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E86BE" w14:textId="77777777" w:rsidR="008E1C04" w:rsidRDefault="008E1C04" w:rsidP="00442584">
      <w:r>
        <w:separator/>
      </w:r>
    </w:p>
  </w:endnote>
  <w:endnote w:type="continuationSeparator" w:id="0">
    <w:p w14:paraId="3C776315" w14:textId="77777777" w:rsidR="008E1C04" w:rsidRDefault="008E1C04" w:rsidP="0044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874C3" w14:textId="77777777" w:rsidR="008E1C04" w:rsidRDefault="008E1C04" w:rsidP="00442584">
      <w:r>
        <w:separator/>
      </w:r>
    </w:p>
  </w:footnote>
  <w:footnote w:type="continuationSeparator" w:id="0">
    <w:p w14:paraId="700F45EA" w14:textId="77777777" w:rsidR="008E1C04" w:rsidRDefault="008E1C04" w:rsidP="00442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6C"/>
    <w:rsid w:val="000517B8"/>
    <w:rsid w:val="000B46B3"/>
    <w:rsid w:val="0031356B"/>
    <w:rsid w:val="00336DF8"/>
    <w:rsid w:val="00442584"/>
    <w:rsid w:val="00582C1B"/>
    <w:rsid w:val="006325A0"/>
    <w:rsid w:val="00634457"/>
    <w:rsid w:val="00686C16"/>
    <w:rsid w:val="006C14E6"/>
    <w:rsid w:val="008A04BA"/>
    <w:rsid w:val="008E1C04"/>
    <w:rsid w:val="0090418F"/>
    <w:rsid w:val="009D4309"/>
    <w:rsid w:val="00A70F9E"/>
    <w:rsid w:val="00B84914"/>
    <w:rsid w:val="00BD0999"/>
    <w:rsid w:val="00C1105C"/>
    <w:rsid w:val="00C20E6C"/>
    <w:rsid w:val="00C37E0A"/>
    <w:rsid w:val="00CF2C13"/>
    <w:rsid w:val="00D46682"/>
    <w:rsid w:val="00E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6ECB12"/>
  <w14:defaultImageDpi w14:val="0"/>
  <w15:docId w15:val="{D1DA7ECA-EBC0-4334-8F66-1661511B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27</TotalTime>
  <Pages>1</Pages>
  <Words>151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様式第13号(第11条関係)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様式第13号(第11条関係)</dc:title>
  <dc:subject/>
  <dc:creator>(株)ぎょうせい</dc:creator>
  <cp:keywords/>
  <dc:description/>
  <cp:lastModifiedBy>守山市役所</cp:lastModifiedBy>
  <cp:revision>8</cp:revision>
  <cp:lastPrinted>2025-06-24T10:48:00Z</cp:lastPrinted>
  <dcterms:created xsi:type="dcterms:W3CDTF">2025-06-20T09:26:00Z</dcterms:created>
  <dcterms:modified xsi:type="dcterms:W3CDTF">2025-07-17T05:08:00Z</dcterms:modified>
</cp:coreProperties>
</file>