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21" w:rsidRPr="00DF3716" w:rsidRDefault="000F3C21" w:rsidP="00225A08">
      <w:pPr>
        <w:ind w:firstLineChars="100" w:firstLine="235"/>
        <w:rPr>
          <w:rFonts w:hAnsi="Century"/>
        </w:rPr>
      </w:pPr>
      <w:bookmarkStart w:id="0" w:name="_GoBack"/>
      <w:bookmarkEnd w:id="0"/>
      <w:r w:rsidRPr="00DF3716">
        <w:rPr>
          <w:rFonts w:hAnsi="Century" w:hint="eastAsia"/>
        </w:rPr>
        <w:t>様式第２号（第６条関係）</w:t>
      </w:r>
    </w:p>
    <w:p w:rsidR="000F3C21" w:rsidRPr="00DF3716" w:rsidRDefault="000F3C21" w:rsidP="000F3C21"/>
    <w:p w:rsidR="000F3C21" w:rsidRPr="00DF3716" w:rsidRDefault="000F3C21" w:rsidP="000F3C21">
      <w:pPr>
        <w:jc w:val="center"/>
      </w:pPr>
      <w:r w:rsidRPr="00A47AF0">
        <w:rPr>
          <w:rFonts w:hint="eastAsia"/>
        </w:rPr>
        <w:t>保育業務等従事証明書</w:t>
      </w:r>
    </w:p>
    <w:p w:rsidR="000F3C21" w:rsidRPr="00DF3716" w:rsidRDefault="000F3C21" w:rsidP="000F3C21">
      <w:pPr>
        <w:jc w:val="right"/>
      </w:pPr>
    </w:p>
    <w:p w:rsidR="000F3C21" w:rsidRPr="00DF3716" w:rsidRDefault="000F3C21" w:rsidP="000F3C21">
      <w:pPr>
        <w:ind w:firstLineChars="100" w:firstLine="235"/>
      </w:pPr>
      <w:r w:rsidRPr="00A47AF0">
        <w:rPr>
          <w:rFonts w:hint="eastAsia"/>
          <w:kern w:val="0"/>
        </w:rPr>
        <w:t xml:space="preserve">守山市長　</w:t>
      </w:r>
      <w:r w:rsidR="004213AB">
        <w:rPr>
          <w:rFonts w:hint="eastAsia"/>
          <w:kern w:val="0"/>
        </w:rPr>
        <w:t>あて</w:t>
      </w:r>
    </w:p>
    <w:p w:rsidR="000F3C21" w:rsidRPr="00DF3716" w:rsidRDefault="000F3C21" w:rsidP="000F3C21"/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3450"/>
        <w:gridCol w:w="680"/>
        <w:gridCol w:w="2685"/>
      </w:tblGrid>
      <w:tr w:rsidR="000F3C21" w:rsidRPr="00A47AF0" w:rsidTr="00B74350">
        <w:trPr>
          <w:trHeight w:val="285"/>
        </w:trPr>
        <w:tc>
          <w:tcPr>
            <w:tcW w:w="2820" w:type="dxa"/>
            <w:vMerge w:val="restart"/>
            <w:vAlign w:val="center"/>
          </w:tcPr>
          <w:p w:rsidR="000F3C21" w:rsidRPr="000F4800" w:rsidRDefault="000F3C21" w:rsidP="000F4800">
            <w:pPr>
              <w:ind w:left="267" w:hangingChars="100" w:hanging="267"/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>①対象者の氏名等</w:t>
            </w:r>
          </w:p>
        </w:tc>
        <w:tc>
          <w:tcPr>
            <w:tcW w:w="3450" w:type="dxa"/>
            <w:tcBorders>
              <w:bottom w:val="dotted" w:sz="4" w:space="0" w:color="auto"/>
            </w:tcBorders>
            <w:vAlign w:val="center"/>
          </w:tcPr>
          <w:p w:rsidR="000F3C21" w:rsidRPr="000F4800" w:rsidRDefault="000F3C21" w:rsidP="000F4800">
            <w:pPr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>ﾌﾘｶﾞﾅ</w:t>
            </w:r>
          </w:p>
        </w:tc>
        <w:tc>
          <w:tcPr>
            <w:tcW w:w="680" w:type="dxa"/>
            <w:vMerge w:val="restart"/>
            <w:vAlign w:val="center"/>
          </w:tcPr>
          <w:p w:rsidR="000F3C21" w:rsidRPr="000F4800" w:rsidRDefault="000F3C21" w:rsidP="000F4800">
            <w:pPr>
              <w:jc w:val="center"/>
              <w:rPr>
                <w:spacing w:val="-16"/>
              </w:rPr>
            </w:pPr>
            <w:r w:rsidRPr="000F4800">
              <w:rPr>
                <w:rFonts w:hint="eastAsia"/>
                <w:spacing w:val="-16"/>
              </w:rPr>
              <w:t>生年月日</w:t>
            </w:r>
          </w:p>
        </w:tc>
        <w:tc>
          <w:tcPr>
            <w:tcW w:w="2685" w:type="dxa"/>
            <w:vMerge w:val="restart"/>
            <w:vAlign w:val="center"/>
          </w:tcPr>
          <w:p w:rsidR="000F3C21" w:rsidRPr="000F4800" w:rsidRDefault="000F3C21" w:rsidP="000F4800">
            <w:pPr>
              <w:ind w:firstLineChars="300" w:firstLine="802"/>
              <w:jc w:val="center"/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>年　月　日生</w:t>
            </w:r>
          </w:p>
        </w:tc>
      </w:tr>
      <w:tr w:rsidR="000F3C21" w:rsidRPr="00A47AF0" w:rsidTr="00B74350">
        <w:trPr>
          <w:trHeight w:val="532"/>
        </w:trPr>
        <w:tc>
          <w:tcPr>
            <w:tcW w:w="2820" w:type="dxa"/>
            <w:vMerge/>
            <w:vAlign w:val="center"/>
          </w:tcPr>
          <w:p w:rsidR="000F3C21" w:rsidRPr="000F4800" w:rsidRDefault="000F3C21" w:rsidP="000F4800">
            <w:pPr>
              <w:rPr>
                <w:spacing w:val="16"/>
              </w:rPr>
            </w:pPr>
          </w:p>
        </w:tc>
        <w:tc>
          <w:tcPr>
            <w:tcW w:w="3450" w:type="dxa"/>
            <w:tcBorders>
              <w:top w:val="dotted" w:sz="4" w:space="0" w:color="auto"/>
            </w:tcBorders>
            <w:vAlign w:val="center"/>
          </w:tcPr>
          <w:p w:rsidR="000F3C21" w:rsidRPr="00DF3716" w:rsidRDefault="000F3C21" w:rsidP="000F4800">
            <w:pPr>
              <w:rPr>
                <w:spacing w:val="16"/>
              </w:rPr>
            </w:pPr>
          </w:p>
          <w:p w:rsidR="000F3C21" w:rsidRPr="00DF3716" w:rsidRDefault="000F3C21" w:rsidP="000F4800">
            <w:pPr>
              <w:rPr>
                <w:spacing w:val="16"/>
              </w:rPr>
            </w:pPr>
          </w:p>
        </w:tc>
        <w:tc>
          <w:tcPr>
            <w:tcW w:w="680" w:type="dxa"/>
            <w:vMerge/>
            <w:vAlign w:val="center"/>
          </w:tcPr>
          <w:p w:rsidR="000F3C21" w:rsidRPr="000F4800" w:rsidRDefault="000F3C21" w:rsidP="000F4800">
            <w:pPr>
              <w:rPr>
                <w:spacing w:val="16"/>
              </w:rPr>
            </w:pPr>
          </w:p>
        </w:tc>
        <w:tc>
          <w:tcPr>
            <w:tcW w:w="2685" w:type="dxa"/>
            <w:vMerge/>
            <w:vAlign w:val="center"/>
          </w:tcPr>
          <w:p w:rsidR="000F3C21" w:rsidRPr="000F4800" w:rsidRDefault="000F3C21" w:rsidP="000F4800">
            <w:pPr>
              <w:rPr>
                <w:spacing w:val="16"/>
              </w:rPr>
            </w:pPr>
          </w:p>
        </w:tc>
      </w:tr>
      <w:tr w:rsidR="000F3C21" w:rsidRPr="00A47AF0" w:rsidTr="00B74350">
        <w:trPr>
          <w:trHeight w:val="733"/>
        </w:trPr>
        <w:tc>
          <w:tcPr>
            <w:tcW w:w="2820" w:type="dxa"/>
            <w:vAlign w:val="center"/>
          </w:tcPr>
          <w:p w:rsidR="000F3C21" w:rsidRPr="000F4800" w:rsidRDefault="000F3C21" w:rsidP="000F4800">
            <w:pPr>
              <w:ind w:left="267" w:hangingChars="100" w:hanging="267"/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>②対象者の住所等</w:t>
            </w:r>
          </w:p>
        </w:tc>
        <w:tc>
          <w:tcPr>
            <w:tcW w:w="6815" w:type="dxa"/>
            <w:gridSpan w:val="3"/>
            <w:vAlign w:val="center"/>
          </w:tcPr>
          <w:p w:rsidR="000F3C21" w:rsidRPr="00DF3716" w:rsidRDefault="000F3C21" w:rsidP="000F4800">
            <w:pPr>
              <w:rPr>
                <w:spacing w:val="16"/>
              </w:rPr>
            </w:pPr>
          </w:p>
        </w:tc>
      </w:tr>
      <w:tr w:rsidR="000F3C21" w:rsidRPr="00A47AF0" w:rsidTr="00B74350">
        <w:trPr>
          <w:trHeight w:val="700"/>
        </w:trPr>
        <w:tc>
          <w:tcPr>
            <w:tcW w:w="2820" w:type="dxa"/>
            <w:vAlign w:val="center"/>
          </w:tcPr>
          <w:p w:rsidR="000F3C21" w:rsidRPr="000F4800" w:rsidRDefault="000F3C21" w:rsidP="000F4800">
            <w:pPr>
              <w:ind w:left="267" w:hangingChars="100" w:hanging="267"/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>③現在勤務する施設の名称</w:t>
            </w:r>
          </w:p>
        </w:tc>
        <w:tc>
          <w:tcPr>
            <w:tcW w:w="6815" w:type="dxa"/>
            <w:gridSpan w:val="3"/>
            <w:vAlign w:val="center"/>
          </w:tcPr>
          <w:p w:rsidR="000F3C21" w:rsidRPr="00DF3716" w:rsidRDefault="000F3C21" w:rsidP="000F4800">
            <w:pPr>
              <w:ind w:right="1008"/>
              <w:rPr>
                <w:spacing w:val="16"/>
              </w:rPr>
            </w:pPr>
          </w:p>
          <w:p w:rsidR="000F3C21" w:rsidRPr="00DF3716" w:rsidRDefault="000F3C21" w:rsidP="000F4800">
            <w:pPr>
              <w:ind w:right="1008"/>
              <w:rPr>
                <w:spacing w:val="16"/>
              </w:rPr>
            </w:pPr>
          </w:p>
        </w:tc>
      </w:tr>
      <w:tr w:rsidR="000F3C21" w:rsidRPr="00A47AF0" w:rsidTr="00B74350">
        <w:trPr>
          <w:trHeight w:val="700"/>
        </w:trPr>
        <w:tc>
          <w:tcPr>
            <w:tcW w:w="2820" w:type="dxa"/>
            <w:vAlign w:val="center"/>
          </w:tcPr>
          <w:p w:rsidR="000F3C21" w:rsidRPr="000F4800" w:rsidRDefault="000F3C21" w:rsidP="000F4800">
            <w:pPr>
              <w:ind w:left="267" w:hangingChars="100" w:hanging="267"/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>④勤務施設の所在地</w:t>
            </w:r>
          </w:p>
        </w:tc>
        <w:tc>
          <w:tcPr>
            <w:tcW w:w="6815" w:type="dxa"/>
            <w:gridSpan w:val="3"/>
            <w:vAlign w:val="center"/>
          </w:tcPr>
          <w:p w:rsidR="000F3C21" w:rsidRPr="00DF3716" w:rsidRDefault="000F3C21" w:rsidP="000F4800">
            <w:pPr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 xml:space="preserve">（〒　　</w:t>
            </w:r>
            <w:r w:rsidRPr="000F4800">
              <w:rPr>
                <w:spacing w:val="16"/>
              </w:rPr>
              <w:t>—</w:t>
            </w:r>
            <w:r w:rsidRPr="000F4800">
              <w:rPr>
                <w:rFonts w:hint="eastAsia"/>
                <w:spacing w:val="16"/>
              </w:rPr>
              <w:t xml:space="preserve">　　　）　　　</w:t>
            </w:r>
          </w:p>
          <w:p w:rsidR="000F3C21" w:rsidRPr="000F4800" w:rsidRDefault="000F3C21" w:rsidP="000F4800">
            <w:pPr>
              <w:ind w:right="1008"/>
              <w:rPr>
                <w:spacing w:val="16"/>
              </w:rPr>
            </w:pPr>
          </w:p>
        </w:tc>
      </w:tr>
      <w:tr w:rsidR="00F76FAA" w:rsidRPr="00A47AF0" w:rsidTr="00B74350">
        <w:trPr>
          <w:trHeight w:val="627"/>
        </w:trPr>
        <w:tc>
          <w:tcPr>
            <w:tcW w:w="2820" w:type="dxa"/>
            <w:vAlign w:val="center"/>
          </w:tcPr>
          <w:p w:rsidR="00F76FAA" w:rsidRPr="000F4800" w:rsidRDefault="00F76FAA" w:rsidP="00F76FAA">
            <w:pPr>
              <w:ind w:left="267" w:hangingChars="100" w:hanging="267"/>
              <w:rPr>
                <w:spacing w:val="16"/>
              </w:rPr>
            </w:pPr>
            <w:r w:rsidRPr="007857F1">
              <w:rPr>
                <w:rFonts w:hint="eastAsia"/>
                <w:spacing w:val="16"/>
              </w:rPr>
              <w:t>⑤勤務職種</w:t>
            </w:r>
          </w:p>
        </w:tc>
        <w:tc>
          <w:tcPr>
            <w:tcW w:w="6815" w:type="dxa"/>
            <w:gridSpan w:val="3"/>
            <w:vAlign w:val="center"/>
          </w:tcPr>
          <w:p w:rsidR="00F76FAA" w:rsidRPr="000F4800" w:rsidRDefault="00F76FAA" w:rsidP="00F76FAA">
            <w:pPr>
              <w:jc w:val="left"/>
              <w:rPr>
                <w:spacing w:val="16"/>
              </w:rPr>
            </w:pPr>
            <w:r w:rsidRPr="00C578C6">
              <w:rPr>
                <w:rFonts w:hint="eastAsia"/>
                <w:spacing w:val="16"/>
              </w:rPr>
              <w:t>□保育士　□保育教諭　□幼稚園教諭　□幼稚園講師</w:t>
            </w:r>
          </w:p>
        </w:tc>
      </w:tr>
      <w:tr w:rsidR="000F3C21" w:rsidRPr="00A47AF0" w:rsidTr="00B74350">
        <w:trPr>
          <w:trHeight w:val="956"/>
        </w:trPr>
        <w:tc>
          <w:tcPr>
            <w:tcW w:w="2820" w:type="dxa"/>
            <w:vAlign w:val="center"/>
          </w:tcPr>
          <w:p w:rsidR="000F3C21" w:rsidRPr="000F4800" w:rsidRDefault="000F3C21" w:rsidP="000F4800">
            <w:pPr>
              <w:ind w:left="267" w:hangingChars="100" w:hanging="267"/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>⑥勤務時間・日数</w:t>
            </w:r>
          </w:p>
        </w:tc>
        <w:tc>
          <w:tcPr>
            <w:tcW w:w="6815" w:type="dxa"/>
            <w:gridSpan w:val="3"/>
            <w:vAlign w:val="center"/>
          </w:tcPr>
          <w:p w:rsidR="000F3C21" w:rsidRPr="00DF3716" w:rsidRDefault="000F3C21" w:rsidP="000F4800">
            <w:pPr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>勤務時間：　　　時　　　分から　　　時　　分まで</w:t>
            </w:r>
          </w:p>
          <w:p w:rsidR="000F3C21" w:rsidRPr="000F4800" w:rsidRDefault="000F3C21" w:rsidP="000F4800">
            <w:pPr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>勤務日数：月間　　　　日</w:t>
            </w:r>
          </w:p>
        </w:tc>
      </w:tr>
      <w:tr w:rsidR="000F3C21" w:rsidRPr="00A47AF0" w:rsidTr="00B74350">
        <w:trPr>
          <w:trHeight w:val="787"/>
        </w:trPr>
        <w:tc>
          <w:tcPr>
            <w:tcW w:w="2820" w:type="dxa"/>
            <w:vAlign w:val="center"/>
          </w:tcPr>
          <w:p w:rsidR="000F3C21" w:rsidRPr="000F4800" w:rsidRDefault="000F3C21" w:rsidP="000F4800">
            <w:pPr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>⑦雇用期間</w:t>
            </w:r>
          </w:p>
        </w:tc>
        <w:tc>
          <w:tcPr>
            <w:tcW w:w="6815" w:type="dxa"/>
            <w:gridSpan w:val="3"/>
            <w:vAlign w:val="center"/>
          </w:tcPr>
          <w:p w:rsidR="000F3C21" w:rsidRPr="00DF3716" w:rsidRDefault="000F3C21" w:rsidP="000F4800">
            <w:pPr>
              <w:jc w:val="center"/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 xml:space="preserve">　　年　　月　　日から　　　年　　月　　日まで</w:t>
            </w:r>
          </w:p>
          <w:p w:rsidR="000F3C21" w:rsidRPr="000F4800" w:rsidRDefault="000F3C21" w:rsidP="007D7A96">
            <w:pPr>
              <w:jc w:val="right"/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>※無期雇用の場合の終了日は記入不要</w:t>
            </w:r>
          </w:p>
        </w:tc>
      </w:tr>
      <w:tr w:rsidR="000F3C21" w:rsidRPr="00A47AF0" w:rsidTr="00B74350">
        <w:trPr>
          <w:trHeight w:val="974"/>
        </w:trPr>
        <w:tc>
          <w:tcPr>
            <w:tcW w:w="2820" w:type="dxa"/>
            <w:vAlign w:val="center"/>
          </w:tcPr>
          <w:p w:rsidR="000F3C21" w:rsidRPr="00DF3716" w:rsidRDefault="000F3C21" w:rsidP="000F4800">
            <w:pPr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>⑧産前産後休暇期間</w:t>
            </w:r>
          </w:p>
          <w:p w:rsidR="000F3C21" w:rsidRPr="00DF3716" w:rsidRDefault="000F3C21" w:rsidP="000F4800">
            <w:pPr>
              <w:ind w:firstLineChars="100" w:firstLine="267"/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>育児休業期間</w:t>
            </w:r>
          </w:p>
          <w:p w:rsidR="000F3C21" w:rsidRPr="000F4800" w:rsidRDefault="000F3C21" w:rsidP="000F4800">
            <w:pPr>
              <w:ind w:firstLineChars="100" w:firstLine="267"/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>疾病等の休業期間</w:t>
            </w:r>
          </w:p>
        </w:tc>
        <w:tc>
          <w:tcPr>
            <w:tcW w:w="6815" w:type="dxa"/>
            <w:gridSpan w:val="3"/>
            <w:vAlign w:val="center"/>
          </w:tcPr>
          <w:p w:rsidR="000F3C21" w:rsidRPr="00DF3716" w:rsidRDefault="000F3C21" w:rsidP="000F4800">
            <w:pPr>
              <w:jc w:val="center"/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 xml:space="preserve">　　年　　月　　日から　　　年　　月　　日まで</w:t>
            </w:r>
          </w:p>
          <w:p w:rsidR="000F3C21" w:rsidRPr="000F4800" w:rsidRDefault="000F3C21" w:rsidP="000F4800">
            <w:pPr>
              <w:jc w:val="center"/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 xml:space="preserve">　　年　　月　　日から　　　年　　月　　日まで</w:t>
            </w:r>
          </w:p>
        </w:tc>
      </w:tr>
      <w:tr w:rsidR="000F3C21" w:rsidRPr="00A47AF0" w:rsidTr="00B74350">
        <w:trPr>
          <w:trHeight w:val="838"/>
        </w:trPr>
        <w:tc>
          <w:tcPr>
            <w:tcW w:w="2820" w:type="dxa"/>
            <w:vAlign w:val="center"/>
          </w:tcPr>
          <w:p w:rsidR="000F3C21" w:rsidRPr="000F4800" w:rsidRDefault="000F3C21" w:rsidP="000F4800">
            <w:pPr>
              <w:ind w:left="235" w:hangingChars="100" w:hanging="235"/>
              <w:rPr>
                <w:spacing w:val="16"/>
              </w:rPr>
            </w:pPr>
            <w:r>
              <w:rPr>
                <w:rFonts w:hint="eastAsia"/>
              </w:rPr>
              <w:t>⑨</w:t>
            </w:r>
            <w:r w:rsidRPr="00A47AF0">
              <w:rPr>
                <w:rFonts w:hint="eastAsia"/>
              </w:rPr>
              <w:t>園長または専任主任保育士等の期間</w:t>
            </w:r>
          </w:p>
        </w:tc>
        <w:tc>
          <w:tcPr>
            <w:tcW w:w="6815" w:type="dxa"/>
            <w:gridSpan w:val="3"/>
            <w:vAlign w:val="center"/>
          </w:tcPr>
          <w:p w:rsidR="000F3C21" w:rsidRPr="000F4800" w:rsidRDefault="000F3C21" w:rsidP="000F4800">
            <w:pPr>
              <w:jc w:val="center"/>
              <w:rPr>
                <w:spacing w:val="16"/>
              </w:rPr>
            </w:pPr>
            <w:r w:rsidRPr="000F4800">
              <w:rPr>
                <w:rFonts w:hint="eastAsia"/>
                <w:spacing w:val="16"/>
              </w:rPr>
              <w:t xml:space="preserve">　　年　　月　　日から　　　年　　月　　日まで</w:t>
            </w:r>
          </w:p>
        </w:tc>
      </w:tr>
      <w:tr w:rsidR="000F3C21" w:rsidRPr="00A47AF0" w:rsidTr="00B74350">
        <w:trPr>
          <w:trHeight w:val="718"/>
        </w:trPr>
        <w:tc>
          <w:tcPr>
            <w:tcW w:w="2820" w:type="dxa"/>
            <w:vAlign w:val="center"/>
          </w:tcPr>
          <w:p w:rsidR="000F3C21" w:rsidRPr="00A47AF0" w:rsidRDefault="000F3C21" w:rsidP="000F4800">
            <w:r>
              <w:rPr>
                <w:rFonts w:hint="eastAsia"/>
              </w:rPr>
              <w:t>⑩</w:t>
            </w:r>
            <w:r w:rsidRPr="00A47AF0">
              <w:rPr>
                <w:rFonts w:hint="eastAsia"/>
              </w:rPr>
              <w:t>特記事項</w:t>
            </w:r>
          </w:p>
        </w:tc>
        <w:tc>
          <w:tcPr>
            <w:tcW w:w="6815" w:type="dxa"/>
            <w:gridSpan w:val="3"/>
            <w:vAlign w:val="center"/>
          </w:tcPr>
          <w:p w:rsidR="000F3C21" w:rsidRPr="00DF3716" w:rsidRDefault="000F3C21" w:rsidP="000F4800">
            <w:pPr>
              <w:jc w:val="center"/>
              <w:rPr>
                <w:spacing w:val="16"/>
              </w:rPr>
            </w:pPr>
          </w:p>
        </w:tc>
      </w:tr>
    </w:tbl>
    <w:p w:rsidR="000F3C21" w:rsidRPr="00DF3716" w:rsidRDefault="000F3C21" w:rsidP="000F3C21">
      <w:pPr>
        <w:widowControl/>
        <w:ind w:leftChars="100" w:left="502" w:hangingChars="100" w:hanging="267"/>
        <w:jc w:val="left"/>
        <w:rPr>
          <w:spacing w:val="16"/>
          <w:szCs w:val="22"/>
        </w:rPr>
      </w:pPr>
    </w:p>
    <w:p w:rsidR="000F3C21" w:rsidRPr="00DF3716" w:rsidRDefault="000F3C21" w:rsidP="000F3C21">
      <w:pPr>
        <w:widowControl/>
        <w:ind w:leftChars="100" w:left="502" w:hangingChars="100" w:hanging="267"/>
        <w:jc w:val="left"/>
        <w:rPr>
          <w:spacing w:val="16"/>
          <w:szCs w:val="22"/>
        </w:rPr>
      </w:pPr>
      <w:r w:rsidRPr="00B74350">
        <w:rPr>
          <w:rFonts w:hint="eastAsia"/>
          <w:spacing w:val="16"/>
          <w:szCs w:val="22"/>
        </w:rPr>
        <w:t>上記のとおり保育業務に従事していることを証明します。</w:t>
      </w:r>
    </w:p>
    <w:p w:rsidR="000F3C21" w:rsidRPr="00DF3716" w:rsidRDefault="000F3C21" w:rsidP="000F3C21">
      <w:pPr>
        <w:widowControl/>
        <w:ind w:leftChars="100" w:left="502" w:hangingChars="100" w:hanging="267"/>
        <w:jc w:val="left"/>
        <w:rPr>
          <w:spacing w:val="16"/>
          <w:szCs w:val="22"/>
        </w:rPr>
      </w:pPr>
    </w:p>
    <w:p w:rsidR="000F3C21" w:rsidRPr="00DF3716" w:rsidRDefault="000F3C21" w:rsidP="000F3C21">
      <w:pPr>
        <w:widowControl/>
        <w:ind w:leftChars="100" w:left="502" w:hangingChars="100" w:hanging="267"/>
        <w:jc w:val="left"/>
        <w:rPr>
          <w:spacing w:val="16"/>
          <w:szCs w:val="22"/>
        </w:rPr>
      </w:pPr>
      <w:r w:rsidRPr="00B74350">
        <w:rPr>
          <w:rFonts w:hint="eastAsia"/>
          <w:spacing w:val="16"/>
          <w:szCs w:val="22"/>
        </w:rPr>
        <w:t xml:space="preserve">　　年　　月　　日</w:t>
      </w:r>
    </w:p>
    <w:p w:rsidR="000F3C21" w:rsidRPr="00DF3716" w:rsidRDefault="000F3C21" w:rsidP="00B74350"/>
    <w:p w:rsidR="000F3C21" w:rsidRPr="00DF3716" w:rsidRDefault="000F3C21" w:rsidP="00B74350">
      <w:pPr>
        <w:ind w:firstLineChars="2200" w:firstLine="5177"/>
        <w:rPr>
          <w:u w:val="single"/>
        </w:rPr>
      </w:pPr>
      <w:r w:rsidRPr="00B74350">
        <w:rPr>
          <w:rFonts w:hint="eastAsia"/>
          <w:u w:val="single"/>
        </w:rPr>
        <w:t xml:space="preserve">施設・法人名　　　　　　　　　　　　</w:t>
      </w:r>
    </w:p>
    <w:p w:rsidR="00225A08" w:rsidRPr="00DF3716" w:rsidRDefault="000F3C21" w:rsidP="00B74350">
      <w:pPr>
        <w:ind w:firstLineChars="2200" w:firstLine="5177"/>
        <w:rPr>
          <w:u w:val="single"/>
        </w:rPr>
      </w:pPr>
      <w:r w:rsidRPr="00B74350">
        <w:rPr>
          <w:rFonts w:hint="eastAsia"/>
          <w:u w:val="single"/>
        </w:rPr>
        <w:t xml:space="preserve">代表者名　　　　　　　　　　　　印　</w:t>
      </w:r>
    </w:p>
    <w:p w:rsidR="004213AB" w:rsidRPr="00DF3716" w:rsidRDefault="004213AB" w:rsidP="00B74350">
      <w:pPr>
        <w:ind w:firstLineChars="2200" w:firstLine="5177"/>
        <w:rPr>
          <w:u w:val="single"/>
        </w:rPr>
      </w:pPr>
    </w:p>
    <w:sectPr w:rsidR="004213AB" w:rsidRPr="00DF3716" w:rsidSect="00DF3716">
      <w:pgSz w:w="11906" w:h="16838" w:code="9"/>
      <w:pgMar w:top="1247" w:right="1247" w:bottom="1134" w:left="1247" w:header="851" w:footer="850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4DB" w:rsidRDefault="009634DB" w:rsidP="00035192">
      <w:r>
        <w:separator/>
      </w:r>
    </w:p>
  </w:endnote>
  <w:endnote w:type="continuationSeparator" w:id="0">
    <w:p w:rsidR="009634DB" w:rsidRDefault="009634DB" w:rsidP="0003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4DB" w:rsidRDefault="009634DB" w:rsidP="00035192">
      <w:r>
        <w:separator/>
      </w:r>
    </w:p>
  </w:footnote>
  <w:footnote w:type="continuationSeparator" w:id="0">
    <w:p w:rsidR="009634DB" w:rsidRDefault="009634DB" w:rsidP="00035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86F72"/>
    <w:multiLevelType w:val="hybridMultilevel"/>
    <w:tmpl w:val="DEEE0E32"/>
    <w:lvl w:ilvl="0" w:tplc="C7FE097A">
      <w:start w:val="1"/>
      <w:numFmt w:val="decimal"/>
      <w:lvlText w:val="(%1)"/>
      <w:lvlJc w:val="left"/>
      <w:pPr>
        <w:ind w:left="68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1" w15:restartNumberingAfterBreak="0">
    <w:nsid w:val="54295E6D"/>
    <w:multiLevelType w:val="hybridMultilevel"/>
    <w:tmpl w:val="B11AB8B8"/>
    <w:lvl w:ilvl="0" w:tplc="521448BC">
      <w:start w:val="1"/>
      <w:numFmt w:val="decimal"/>
      <w:lvlText w:val="(%1)"/>
      <w:lvlJc w:val="left"/>
      <w:pPr>
        <w:ind w:left="68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5"/>
  <w:drawingGridVerticalSpacing w:val="401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20"/>
    <w:rsid w:val="00000159"/>
    <w:rsid w:val="000008DD"/>
    <w:rsid w:val="00000B02"/>
    <w:rsid w:val="00004A1B"/>
    <w:rsid w:val="00005277"/>
    <w:rsid w:val="00005FBD"/>
    <w:rsid w:val="00006F30"/>
    <w:rsid w:val="00011CDC"/>
    <w:rsid w:val="00025C3D"/>
    <w:rsid w:val="00033917"/>
    <w:rsid w:val="00035192"/>
    <w:rsid w:val="00035D69"/>
    <w:rsid w:val="0005763D"/>
    <w:rsid w:val="000645AA"/>
    <w:rsid w:val="0006545E"/>
    <w:rsid w:val="00081C19"/>
    <w:rsid w:val="0008363A"/>
    <w:rsid w:val="00087871"/>
    <w:rsid w:val="00092983"/>
    <w:rsid w:val="000C496B"/>
    <w:rsid w:val="000C5B4F"/>
    <w:rsid w:val="000D2483"/>
    <w:rsid w:val="000F3C21"/>
    <w:rsid w:val="000F4800"/>
    <w:rsid w:val="000F5151"/>
    <w:rsid w:val="000F7CDA"/>
    <w:rsid w:val="001013D4"/>
    <w:rsid w:val="001028F0"/>
    <w:rsid w:val="00102FB0"/>
    <w:rsid w:val="00103440"/>
    <w:rsid w:val="00105D18"/>
    <w:rsid w:val="00110990"/>
    <w:rsid w:val="0011353F"/>
    <w:rsid w:val="00122219"/>
    <w:rsid w:val="00122AFF"/>
    <w:rsid w:val="00123CC3"/>
    <w:rsid w:val="00124187"/>
    <w:rsid w:val="00125D91"/>
    <w:rsid w:val="001320DB"/>
    <w:rsid w:val="00141748"/>
    <w:rsid w:val="00155131"/>
    <w:rsid w:val="00166D46"/>
    <w:rsid w:val="00167CDB"/>
    <w:rsid w:val="001816C1"/>
    <w:rsid w:val="001841F3"/>
    <w:rsid w:val="0018467A"/>
    <w:rsid w:val="00187A0D"/>
    <w:rsid w:val="00197996"/>
    <w:rsid w:val="001A2E4E"/>
    <w:rsid w:val="001C6591"/>
    <w:rsid w:val="001E38DF"/>
    <w:rsid w:val="001F6CCD"/>
    <w:rsid w:val="002017A9"/>
    <w:rsid w:val="00214F47"/>
    <w:rsid w:val="00222A50"/>
    <w:rsid w:val="00223C9E"/>
    <w:rsid w:val="00225A08"/>
    <w:rsid w:val="0023381B"/>
    <w:rsid w:val="0024101A"/>
    <w:rsid w:val="00241B0C"/>
    <w:rsid w:val="00243CAE"/>
    <w:rsid w:val="0024595B"/>
    <w:rsid w:val="00250C1A"/>
    <w:rsid w:val="00267751"/>
    <w:rsid w:val="0027290D"/>
    <w:rsid w:val="00277F56"/>
    <w:rsid w:val="00291F2D"/>
    <w:rsid w:val="00294D39"/>
    <w:rsid w:val="00295DD2"/>
    <w:rsid w:val="002A6219"/>
    <w:rsid w:val="002C260B"/>
    <w:rsid w:val="002D2077"/>
    <w:rsid w:val="002D526B"/>
    <w:rsid w:val="00321897"/>
    <w:rsid w:val="003231D9"/>
    <w:rsid w:val="00326CB0"/>
    <w:rsid w:val="00340A65"/>
    <w:rsid w:val="003519DD"/>
    <w:rsid w:val="00353E15"/>
    <w:rsid w:val="00356C89"/>
    <w:rsid w:val="00373D4E"/>
    <w:rsid w:val="003742C2"/>
    <w:rsid w:val="003871F8"/>
    <w:rsid w:val="00390A5B"/>
    <w:rsid w:val="003922C0"/>
    <w:rsid w:val="00392716"/>
    <w:rsid w:val="003A0DD4"/>
    <w:rsid w:val="003A733B"/>
    <w:rsid w:val="003A7E84"/>
    <w:rsid w:val="003C186C"/>
    <w:rsid w:val="003C1953"/>
    <w:rsid w:val="003C4692"/>
    <w:rsid w:val="003C7699"/>
    <w:rsid w:val="003D050E"/>
    <w:rsid w:val="003D58E6"/>
    <w:rsid w:val="003D6EC2"/>
    <w:rsid w:val="003F1370"/>
    <w:rsid w:val="003F18DE"/>
    <w:rsid w:val="00404D3A"/>
    <w:rsid w:val="00414D11"/>
    <w:rsid w:val="004171FD"/>
    <w:rsid w:val="004213AB"/>
    <w:rsid w:val="00425DBF"/>
    <w:rsid w:val="00426734"/>
    <w:rsid w:val="00432EAA"/>
    <w:rsid w:val="00432F31"/>
    <w:rsid w:val="00435E11"/>
    <w:rsid w:val="00437FFB"/>
    <w:rsid w:val="00440A0B"/>
    <w:rsid w:val="00446374"/>
    <w:rsid w:val="00470262"/>
    <w:rsid w:val="00480953"/>
    <w:rsid w:val="00480E38"/>
    <w:rsid w:val="004862B0"/>
    <w:rsid w:val="00496AB4"/>
    <w:rsid w:val="004A040D"/>
    <w:rsid w:val="004A2479"/>
    <w:rsid w:val="004B6D20"/>
    <w:rsid w:val="004C21CF"/>
    <w:rsid w:val="004C3BA0"/>
    <w:rsid w:val="004C3C79"/>
    <w:rsid w:val="004D0F93"/>
    <w:rsid w:val="004D532A"/>
    <w:rsid w:val="004D5E8B"/>
    <w:rsid w:val="004D6940"/>
    <w:rsid w:val="004E1072"/>
    <w:rsid w:val="004E7486"/>
    <w:rsid w:val="004F49FF"/>
    <w:rsid w:val="00501804"/>
    <w:rsid w:val="00515347"/>
    <w:rsid w:val="005167BF"/>
    <w:rsid w:val="005229F0"/>
    <w:rsid w:val="0052445D"/>
    <w:rsid w:val="00544A55"/>
    <w:rsid w:val="00590906"/>
    <w:rsid w:val="005928B5"/>
    <w:rsid w:val="005A3EFA"/>
    <w:rsid w:val="005B1B5D"/>
    <w:rsid w:val="005B2F7A"/>
    <w:rsid w:val="005B45F0"/>
    <w:rsid w:val="005C019E"/>
    <w:rsid w:val="005C7FA2"/>
    <w:rsid w:val="005D510F"/>
    <w:rsid w:val="005D5D8F"/>
    <w:rsid w:val="005D6028"/>
    <w:rsid w:val="005D6577"/>
    <w:rsid w:val="005E008C"/>
    <w:rsid w:val="005F2A4F"/>
    <w:rsid w:val="00610BBA"/>
    <w:rsid w:val="00611607"/>
    <w:rsid w:val="00631A85"/>
    <w:rsid w:val="00633974"/>
    <w:rsid w:val="00640709"/>
    <w:rsid w:val="00645765"/>
    <w:rsid w:val="00651DE9"/>
    <w:rsid w:val="00661F9B"/>
    <w:rsid w:val="00662FB3"/>
    <w:rsid w:val="0067058A"/>
    <w:rsid w:val="006730F0"/>
    <w:rsid w:val="006758A8"/>
    <w:rsid w:val="00677CB0"/>
    <w:rsid w:val="00680172"/>
    <w:rsid w:val="006820F2"/>
    <w:rsid w:val="00683F91"/>
    <w:rsid w:val="0068640D"/>
    <w:rsid w:val="006937A0"/>
    <w:rsid w:val="00697EE9"/>
    <w:rsid w:val="006A143C"/>
    <w:rsid w:val="006B5788"/>
    <w:rsid w:val="006B7CF4"/>
    <w:rsid w:val="006D03DE"/>
    <w:rsid w:val="006D16F5"/>
    <w:rsid w:val="006D2264"/>
    <w:rsid w:val="006D4978"/>
    <w:rsid w:val="006E6108"/>
    <w:rsid w:val="00710CFC"/>
    <w:rsid w:val="00714408"/>
    <w:rsid w:val="00721A52"/>
    <w:rsid w:val="00746AF2"/>
    <w:rsid w:val="00747BB2"/>
    <w:rsid w:val="00753E15"/>
    <w:rsid w:val="00756B55"/>
    <w:rsid w:val="007633FD"/>
    <w:rsid w:val="00770D0A"/>
    <w:rsid w:val="00774E45"/>
    <w:rsid w:val="00775A72"/>
    <w:rsid w:val="00781671"/>
    <w:rsid w:val="007857F1"/>
    <w:rsid w:val="00786105"/>
    <w:rsid w:val="007902CE"/>
    <w:rsid w:val="00794963"/>
    <w:rsid w:val="007955B0"/>
    <w:rsid w:val="007B4676"/>
    <w:rsid w:val="007C276E"/>
    <w:rsid w:val="007C2910"/>
    <w:rsid w:val="007C4FD5"/>
    <w:rsid w:val="007D43C0"/>
    <w:rsid w:val="007D701B"/>
    <w:rsid w:val="007D7A96"/>
    <w:rsid w:val="007F0780"/>
    <w:rsid w:val="007F4865"/>
    <w:rsid w:val="008075AF"/>
    <w:rsid w:val="00811CCF"/>
    <w:rsid w:val="00830407"/>
    <w:rsid w:val="008318A5"/>
    <w:rsid w:val="00841231"/>
    <w:rsid w:val="008416E6"/>
    <w:rsid w:val="00854A3A"/>
    <w:rsid w:val="008557B5"/>
    <w:rsid w:val="008578EE"/>
    <w:rsid w:val="00865385"/>
    <w:rsid w:val="00867BB3"/>
    <w:rsid w:val="00871C27"/>
    <w:rsid w:val="00883761"/>
    <w:rsid w:val="00883E64"/>
    <w:rsid w:val="00884FEA"/>
    <w:rsid w:val="00894892"/>
    <w:rsid w:val="008A40AE"/>
    <w:rsid w:val="008C01E8"/>
    <w:rsid w:val="008C1476"/>
    <w:rsid w:val="008C534B"/>
    <w:rsid w:val="008C55B6"/>
    <w:rsid w:val="008C76FA"/>
    <w:rsid w:val="008D3937"/>
    <w:rsid w:val="008D3C89"/>
    <w:rsid w:val="00903C45"/>
    <w:rsid w:val="00925741"/>
    <w:rsid w:val="009259D7"/>
    <w:rsid w:val="0094298C"/>
    <w:rsid w:val="0094337D"/>
    <w:rsid w:val="0095417B"/>
    <w:rsid w:val="00962A51"/>
    <w:rsid w:val="009634DB"/>
    <w:rsid w:val="00965194"/>
    <w:rsid w:val="009846E9"/>
    <w:rsid w:val="009A44EA"/>
    <w:rsid w:val="009E1114"/>
    <w:rsid w:val="00A1012F"/>
    <w:rsid w:val="00A15A0A"/>
    <w:rsid w:val="00A21FEB"/>
    <w:rsid w:val="00A22074"/>
    <w:rsid w:val="00A23A8D"/>
    <w:rsid w:val="00A240CC"/>
    <w:rsid w:val="00A300F2"/>
    <w:rsid w:val="00A4222E"/>
    <w:rsid w:val="00A47149"/>
    <w:rsid w:val="00A47AF0"/>
    <w:rsid w:val="00A62151"/>
    <w:rsid w:val="00A7345C"/>
    <w:rsid w:val="00A75D2C"/>
    <w:rsid w:val="00AB33A3"/>
    <w:rsid w:val="00AB6A40"/>
    <w:rsid w:val="00AC01B7"/>
    <w:rsid w:val="00AC301D"/>
    <w:rsid w:val="00AC7723"/>
    <w:rsid w:val="00AD0D42"/>
    <w:rsid w:val="00AD49ED"/>
    <w:rsid w:val="00AD7A8B"/>
    <w:rsid w:val="00AE1716"/>
    <w:rsid w:val="00AF1369"/>
    <w:rsid w:val="00B0068B"/>
    <w:rsid w:val="00B02787"/>
    <w:rsid w:val="00B04406"/>
    <w:rsid w:val="00B04FBE"/>
    <w:rsid w:val="00B07209"/>
    <w:rsid w:val="00B120AC"/>
    <w:rsid w:val="00B12280"/>
    <w:rsid w:val="00B12E37"/>
    <w:rsid w:val="00B212BE"/>
    <w:rsid w:val="00B25C89"/>
    <w:rsid w:val="00B30430"/>
    <w:rsid w:val="00B37703"/>
    <w:rsid w:val="00B474EA"/>
    <w:rsid w:val="00B566E2"/>
    <w:rsid w:val="00B56FCB"/>
    <w:rsid w:val="00B576DA"/>
    <w:rsid w:val="00B640DE"/>
    <w:rsid w:val="00B67AE5"/>
    <w:rsid w:val="00B73F52"/>
    <w:rsid w:val="00B74350"/>
    <w:rsid w:val="00B81D98"/>
    <w:rsid w:val="00B84310"/>
    <w:rsid w:val="00B90417"/>
    <w:rsid w:val="00BA218B"/>
    <w:rsid w:val="00BB010A"/>
    <w:rsid w:val="00BB101A"/>
    <w:rsid w:val="00BC62E5"/>
    <w:rsid w:val="00BC7E62"/>
    <w:rsid w:val="00BD3401"/>
    <w:rsid w:val="00BE003E"/>
    <w:rsid w:val="00BE6EB7"/>
    <w:rsid w:val="00BF0495"/>
    <w:rsid w:val="00BF07A3"/>
    <w:rsid w:val="00BF15C7"/>
    <w:rsid w:val="00BF3036"/>
    <w:rsid w:val="00BF33EB"/>
    <w:rsid w:val="00BF6E73"/>
    <w:rsid w:val="00BF7841"/>
    <w:rsid w:val="00C03A96"/>
    <w:rsid w:val="00C04910"/>
    <w:rsid w:val="00C05A0A"/>
    <w:rsid w:val="00C2264D"/>
    <w:rsid w:val="00C22855"/>
    <w:rsid w:val="00C24887"/>
    <w:rsid w:val="00C2629E"/>
    <w:rsid w:val="00C266D9"/>
    <w:rsid w:val="00C34E26"/>
    <w:rsid w:val="00C452C9"/>
    <w:rsid w:val="00C4677C"/>
    <w:rsid w:val="00C578C6"/>
    <w:rsid w:val="00C85F3B"/>
    <w:rsid w:val="00C87690"/>
    <w:rsid w:val="00C92D4E"/>
    <w:rsid w:val="00CA08E3"/>
    <w:rsid w:val="00CB20C7"/>
    <w:rsid w:val="00CB519E"/>
    <w:rsid w:val="00CC098A"/>
    <w:rsid w:val="00CC289D"/>
    <w:rsid w:val="00CD289F"/>
    <w:rsid w:val="00CD3037"/>
    <w:rsid w:val="00CF1C29"/>
    <w:rsid w:val="00D160C9"/>
    <w:rsid w:val="00D45CF0"/>
    <w:rsid w:val="00D60638"/>
    <w:rsid w:val="00D61425"/>
    <w:rsid w:val="00D66E1C"/>
    <w:rsid w:val="00D70A67"/>
    <w:rsid w:val="00D71805"/>
    <w:rsid w:val="00D73044"/>
    <w:rsid w:val="00D85DC5"/>
    <w:rsid w:val="00D9448B"/>
    <w:rsid w:val="00DA4BBE"/>
    <w:rsid w:val="00DA6111"/>
    <w:rsid w:val="00DA7F2C"/>
    <w:rsid w:val="00DB30E7"/>
    <w:rsid w:val="00DC1B30"/>
    <w:rsid w:val="00DC42A6"/>
    <w:rsid w:val="00DC6857"/>
    <w:rsid w:val="00DC6C25"/>
    <w:rsid w:val="00DD7205"/>
    <w:rsid w:val="00DD7FCF"/>
    <w:rsid w:val="00DE0B45"/>
    <w:rsid w:val="00DF3716"/>
    <w:rsid w:val="00DF64DB"/>
    <w:rsid w:val="00E00ABE"/>
    <w:rsid w:val="00E203F4"/>
    <w:rsid w:val="00E205B2"/>
    <w:rsid w:val="00E224EF"/>
    <w:rsid w:val="00E50AB1"/>
    <w:rsid w:val="00E634CF"/>
    <w:rsid w:val="00E83FFB"/>
    <w:rsid w:val="00E8610C"/>
    <w:rsid w:val="00E86D02"/>
    <w:rsid w:val="00E92572"/>
    <w:rsid w:val="00E94E26"/>
    <w:rsid w:val="00EA0063"/>
    <w:rsid w:val="00EB5E1D"/>
    <w:rsid w:val="00EB7BAE"/>
    <w:rsid w:val="00EC1A9B"/>
    <w:rsid w:val="00ED0EFC"/>
    <w:rsid w:val="00EE0409"/>
    <w:rsid w:val="00EE1720"/>
    <w:rsid w:val="00EF16D8"/>
    <w:rsid w:val="00F061B0"/>
    <w:rsid w:val="00F100F0"/>
    <w:rsid w:val="00F1037E"/>
    <w:rsid w:val="00F1640B"/>
    <w:rsid w:val="00F20390"/>
    <w:rsid w:val="00F21EE1"/>
    <w:rsid w:val="00F23492"/>
    <w:rsid w:val="00F40CDD"/>
    <w:rsid w:val="00F42F05"/>
    <w:rsid w:val="00F516CF"/>
    <w:rsid w:val="00F76FAA"/>
    <w:rsid w:val="00F84731"/>
    <w:rsid w:val="00F90718"/>
    <w:rsid w:val="00F90990"/>
    <w:rsid w:val="00F95C8F"/>
    <w:rsid w:val="00FA5AFA"/>
    <w:rsid w:val="00FB195C"/>
    <w:rsid w:val="00FB6117"/>
    <w:rsid w:val="00FB7467"/>
    <w:rsid w:val="00FC7091"/>
    <w:rsid w:val="00FD7940"/>
    <w:rsid w:val="00FE14ED"/>
    <w:rsid w:val="00FE5073"/>
    <w:rsid w:val="00FF2AEB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8A25EB-ADE1-4E1A-9C9E-E0A8FEB5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paragraph" w:styleId="3">
    <w:name w:val="heading 3"/>
    <w:basedOn w:val="a"/>
    <w:link w:val="30"/>
    <w:uiPriority w:val="9"/>
    <w:qFormat/>
    <w:pPr>
      <w:widowControl/>
      <w:pBdr>
        <w:bottom w:val="dotted" w:sz="12" w:space="0" w:color="666666"/>
      </w:pBdr>
      <w:spacing w:before="201" w:after="33"/>
      <w:jc w:val="left"/>
      <w:outlineLvl w:val="2"/>
    </w:pPr>
    <w:rPr>
      <w:b/>
      <w:bCs/>
      <w:kern w:val="0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styleId="a3">
    <w:name w:val="Hyperlink"/>
    <w:basedOn w:val="a0"/>
    <w:uiPriority w:val="99"/>
    <w:rPr>
      <w:rFonts w:cs="Times New Roman"/>
      <w:color w:val="000000"/>
      <w:u w:val="single"/>
    </w:rPr>
  </w:style>
  <w:style w:type="paragraph" w:styleId="a4">
    <w:name w:val="header"/>
    <w:basedOn w:val="a"/>
    <w:link w:val="a5"/>
    <w:uiPriority w:val="99"/>
    <w:rsid w:val="000351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35192"/>
    <w:rPr>
      <w:rFonts w:ascii="ＭＳ 明朝" w:eastAsia="ＭＳ 明朝"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0351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35192"/>
    <w:rPr>
      <w:rFonts w:ascii="ＭＳ 明朝" w:eastAsia="ＭＳ 明朝" w:cs="Times New Roman"/>
      <w:kern w:val="2"/>
      <w:sz w:val="24"/>
    </w:rPr>
  </w:style>
  <w:style w:type="paragraph" w:styleId="a8">
    <w:name w:val="Body Text Indent"/>
    <w:basedOn w:val="a"/>
    <w:link w:val="a9"/>
    <w:uiPriority w:val="99"/>
    <w:rsid w:val="00035192"/>
    <w:pPr>
      <w:ind w:left="241" w:hangingChars="100" w:hanging="241"/>
    </w:pPr>
    <w:rPr>
      <w:color w:val="0000FF"/>
    </w:rPr>
  </w:style>
  <w:style w:type="character" w:customStyle="1" w:styleId="a9">
    <w:name w:val="本文インデント (文字)"/>
    <w:basedOn w:val="a0"/>
    <w:link w:val="a8"/>
    <w:uiPriority w:val="99"/>
    <w:locked/>
    <w:rsid w:val="00035192"/>
    <w:rPr>
      <w:rFonts w:ascii="ＭＳ 明朝" w:eastAsia="ＭＳ 明朝" w:cs="Times New Roman"/>
      <w:color w:val="0000FF"/>
      <w:kern w:val="2"/>
      <w:sz w:val="24"/>
    </w:rPr>
  </w:style>
  <w:style w:type="paragraph" w:styleId="Web">
    <w:name w:val="Normal (Web)"/>
    <w:basedOn w:val="a"/>
    <w:uiPriority w:val="99"/>
    <w:unhideWhenUsed/>
    <w:rsid w:val="000339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a">
    <w:name w:val="Balloon Text"/>
    <w:basedOn w:val="a"/>
    <w:link w:val="ab"/>
    <w:uiPriority w:val="99"/>
    <w:rsid w:val="00000B0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000B02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basedOn w:val="a1"/>
    <w:next w:val="ac"/>
    <w:uiPriority w:val="39"/>
    <w:rsid w:val="00E94E26"/>
    <w:rPr>
      <w:rFonts w:ascii="ＭＳ 明朝" w:hAnsi="ＭＳ 明朝"/>
      <w:spacing w:val="10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E9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6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5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54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4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4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4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4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4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5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77\Desktop\&#9660;&#23601;&#22290;&#22888;&#21169;&#12288;&#20132;&#20184;&#35201;&#32177;&#21578;&#31034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2E044-78D7-4B82-A988-3EDFDFD2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▼就園奨励　交付要綱告示文.dot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花音</dc:creator>
  <cp:keywords/>
  <dc:description/>
  <cp:lastModifiedBy>守山市役所</cp:lastModifiedBy>
  <cp:revision>2</cp:revision>
  <cp:lastPrinted>2024-09-10T23:53:00Z</cp:lastPrinted>
  <dcterms:created xsi:type="dcterms:W3CDTF">2026-02-13T05:42:00Z</dcterms:created>
  <dcterms:modified xsi:type="dcterms:W3CDTF">2026-02-13T05:42:00Z</dcterms:modified>
</cp:coreProperties>
</file>